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1E7" w:rsidRDefault="000C5563" w:rsidP="00615040">
      <w:pPr>
        <w:jc w:val="center"/>
        <w:rPr>
          <w:b/>
          <w:bCs/>
          <w:sz w:val="32"/>
          <w:szCs w:val="32"/>
        </w:rPr>
      </w:pPr>
      <w:bookmarkStart w:id="0" w:name="_Hlk101769685"/>
      <w:bookmarkStart w:id="1" w:name="OLE_LINK27"/>
      <w:bookmarkStart w:id="2" w:name="OLE_LINK26"/>
      <w:r w:rsidRPr="007C3A2B">
        <w:rPr>
          <w:b/>
          <w:bCs/>
          <w:sz w:val="32"/>
          <w:szCs w:val="32"/>
        </w:rPr>
        <w:t xml:space="preserve">ŠKODA </w:t>
      </w:r>
      <w:bookmarkEnd w:id="0"/>
      <w:r w:rsidRPr="007C3A2B">
        <w:rPr>
          <w:b/>
          <w:bCs/>
          <w:sz w:val="32"/>
          <w:szCs w:val="32"/>
        </w:rPr>
        <w:t xml:space="preserve">AUTO </w:t>
      </w:r>
      <w:r>
        <w:rPr>
          <w:b/>
          <w:bCs/>
          <w:sz w:val="32"/>
          <w:szCs w:val="32"/>
        </w:rPr>
        <w:t xml:space="preserve">INDIA </w:t>
      </w:r>
      <w:r w:rsidR="00615040">
        <w:rPr>
          <w:b/>
          <w:bCs/>
          <w:sz w:val="32"/>
          <w:szCs w:val="32"/>
        </w:rPr>
        <w:t>RECORDS 2022 AS THE ‘</w:t>
      </w:r>
      <w:r w:rsidR="00D059B6">
        <w:rPr>
          <w:b/>
          <w:bCs/>
          <w:sz w:val="32"/>
          <w:szCs w:val="32"/>
        </w:rPr>
        <w:t>BIGGEST YEAR</w:t>
      </w:r>
      <w:r w:rsidR="00615040">
        <w:rPr>
          <w:b/>
          <w:bCs/>
          <w:sz w:val="32"/>
          <w:szCs w:val="32"/>
        </w:rPr>
        <w:t>’</w:t>
      </w:r>
      <w:r w:rsidR="006B6026">
        <w:rPr>
          <w:b/>
          <w:bCs/>
          <w:sz w:val="32"/>
          <w:szCs w:val="32"/>
        </w:rPr>
        <w:t xml:space="preserve"> </w:t>
      </w:r>
      <w:r w:rsidR="00615040">
        <w:rPr>
          <w:b/>
          <w:bCs/>
          <w:sz w:val="32"/>
          <w:szCs w:val="32"/>
        </w:rPr>
        <w:t xml:space="preserve">IN INDIA </w:t>
      </w:r>
    </w:p>
    <w:p w:rsidR="0046747B" w:rsidRPr="007C3A2B" w:rsidRDefault="0046747B" w:rsidP="0046747B">
      <w:pPr>
        <w:jc w:val="center"/>
        <w:rPr>
          <w:color w:val="FF0000"/>
        </w:rPr>
      </w:pPr>
    </w:p>
    <w:p w:rsidR="00615040" w:rsidRPr="00BF0107" w:rsidRDefault="00557DC8" w:rsidP="00557DC8">
      <w:pPr>
        <w:pStyle w:val="Bulletpoints"/>
      </w:pPr>
      <w:r>
        <w:t xml:space="preserve">Growth of 125% </w:t>
      </w:r>
      <w:r w:rsidR="005F43E6">
        <w:t>in annual sales over 2021</w:t>
      </w:r>
    </w:p>
    <w:p w:rsidR="00615040" w:rsidRPr="00BF0107" w:rsidRDefault="00557DC8" w:rsidP="00557DC8">
      <w:pPr>
        <w:pStyle w:val="Bulletpoints"/>
      </w:pPr>
      <w:r>
        <w:t xml:space="preserve">Registers 48% </w:t>
      </w:r>
      <w:r w:rsidR="00615040">
        <w:t>growth in December 2022 over December 2021</w:t>
      </w:r>
    </w:p>
    <w:p w:rsidR="006B6026" w:rsidRPr="001A4A05" w:rsidRDefault="006B6026" w:rsidP="006B6026">
      <w:pPr>
        <w:pStyle w:val="Bulletpoints"/>
        <w:jc w:val="both"/>
      </w:pPr>
      <w:r>
        <w:t xml:space="preserve">INDIA 2.0 heroes </w:t>
      </w:r>
      <w:r w:rsidR="004C0FD0" w:rsidRPr="001A4A05">
        <w:t xml:space="preserve">KUSHAQ </w:t>
      </w:r>
      <w:r>
        <w:t xml:space="preserve">and SLAVIA lead the charge </w:t>
      </w:r>
      <w:r w:rsidR="00615040">
        <w:t>in</w:t>
      </w:r>
      <w:r>
        <w:t>to 2023</w:t>
      </w:r>
    </w:p>
    <w:p w:rsidR="00054CB7" w:rsidRPr="001A4A05" w:rsidRDefault="00054CB7" w:rsidP="005C198B">
      <w:pPr>
        <w:pStyle w:val="Perex"/>
        <w:spacing w:line="240" w:lineRule="auto"/>
        <w:jc w:val="both"/>
        <w:rPr>
          <w:lang w:val="en-US"/>
        </w:rPr>
      </w:pPr>
    </w:p>
    <w:p w:rsidR="00CB33C4" w:rsidRPr="00615040" w:rsidRDefault="001A65B2" w:rsidP="00B955EB">
      <w:pPr>
        <w:jc w:val="both"/>
        <w:rPr>
          <w:lang w:val="en-US"/>
        </w:rPr>
      </w:pPr>
      <w:r>
        <w:rPr>
          <w:b/>
          <w:bCs/>
          <w:lang w:val="en-US"/>
        </w:rPr>
        <w:t>Chandigarh-</w:t>
      </w:r>
      <w:bookmarkStart w:id="3" w:name="_GoBack"/>
      <w:bookmarkEnd w:id="3"/>
      <w:r w:rsidR="00346039" w:rsidRPr="00615040">
        <w:rPr>
          <w:b/>
          <w:bCs/>
          <w:lang w:val="en-US"/>
        </w:rPr>
        <w:t xml:space="preserve"> </w:t>
      </w:r>
      <w:r w:rsidR="00111A94" w:rsidRPr="00615040">
        <w:rPr>
          <w:b/>
          <w:bCs/>
          <w:lang w:val="en-US"/>
        </w:rPr>
        <w:t>1</w:t>
      </w:r>
      <w:r w:rsidR="00346039" w:rsidRPr="00615040">
        <w:rPr>
          <w:b/>
          <w:bCs/>
          <w:lang w:val="en-US"/>
        </w:rPr>
        <w:t xml:space="preserve"> </w:t>
      </w:r>
      <w:r w:rsidR="006B6026" w:rsidRPr="00615040">
        <w:rPr>
          <w:b/>
          <w:bCs/>
          <w:lang w:val="en-US"/>
        </w:rPr>
        <w:t>January</w:t>
      </w:r>
      <w:r w:rsidR="00044D60" w:rsidRPr="00615040">
        <w:rPr>
          <w:b/>
          <w:bCs/>
          <w:lang w:val="en-US"/>
        </w:rPr>
        <w:t xml:space="preserve">, </w:t>
      </w:r>
      <w:r w:rsidR="00346039" w:rsidRPr="00615040">
        <w:rPr>
          <w:b/>
          <w:bCs/>
          <w:lang w:val="en-US"/>
        </w:rPr>
        <w:t>202</w:t>
      </w:r>
      <w:r w:rsidR="006B6026" w:rsidRPr="00615040">
        <w:rPr>
          <w:b/>
          <w:bCs/>
          <w:lang w:val="en-US"/>
        </w:rPr>
        <w:t>3</w:t>
      </w:r>
      <w:r w:rsidR="00346039" w:rsidRPr="00615040">
        <w:rPr>
          <w:lang w:val="en-US"/>
        </w:rPr>
        <w:t xml:space="preserve"> –</w:t>
      </w:r>
      <w:r w:rsidR="00F47E17" w:rsidRPr="00615040">
        <w:rPr>
          <w:lang w:val="en-US"/>
        </w:rPr>
        <w:t xml:space="preserve"> </w:t>
      </w:r>
      <w:r w:rsidR="00615040" w:rsidRPr="00615040">
        <w:rPr>
          <w:lang w:val="en-US"/>
        </w:rPr>
        <w:t xml:space="preserve">ŠKODA AUTO India ended 2022 with </w:t>
      </w:r>
      <w:r w:rsidR="00615040">
        <w:rPr>
          <w:lang w:val="en-US"/>
        </w:rPr>
        <w:t>s</w:t>
      </w:r>
      <w:r w:rsidR="00615040" w:rsidRPr="00615040">
        <w:rPr>
          <w:lang w:val="en-US"/>
        </w:rPr>
        <w:t>trong</w:t>
      </w:r>
      <w:r w:rsidR="00557DC8">
        <w:rPr>
          <w:lang w:val="en-US"/>
        </w:rPr>
        <w:t xml:space="preserve"> momentum, registering a growth 125</w:t>
      </w:r>
      <w:r w:rsidR="00615040">
        <w:rPr>
          <w:lang w:val="en-US"/>
        </w:rPr>
        <w:t xml:space="preserve">% over 2021. </w:t>
      </w:r>
      <w:r w:rsidR="00615040" w:rsidRPr="00615040">
        <w:t xml:space="preserve">Compared to </w:t>
      </w:r>
      <w:r w:rsidR="00615040">
        <w:t>23,858 cars sold in 2021</w:t>
      </w:r>
      <w:r w:rsidR="00615040" w:rsidRPr="00615040">
        <w:t xml:space="preserve">, the company </w:t>
      </w:r>
      <w:r w:rsidR="00615040">
        <w:t xml:space="preserve">reported </w:t>
      </w:r>
      <w:r w:rsidR="00557DC8">
        <w:t xml:space="preserve">annual sales of </w:t>
      </w:r>
      <w:r w:rsidR="00557DC8" w:rsidRPr="00557DC8">
        <w:t>53,721</w:t>
      </w:r>
      <w:r w:rsidR="00B955EB">
        <w:rPr>
          <w:lang w:val="en-US"/>
        </w:rPr>
        <w:t xml:space="preserve"> </w:t>
      </w:r>
      <w:r w:rsidR="00615040">
        <w:t>units in 2022</w:t>
      </w:r>
      <w:r w:rsidR="00615040" w:rsidRPr="00615040">
        <w:t>.</w:t>
      </w:r>
      <w:r w:rsidR="00615040">
        <w:t xml:space="preserve"> The sales for December 2022</w:t>
      </w:r>
      <w:r w:rsidR="00557DC8">
        <w:t xml:space="preserve"> stood at </w:t>
      </w:r>
      <w:r w:rsidR="00557DC8" w:rsidRPr="00557DC8">
        <w:t>4,788</w:t>
      </w:r>
      <w:r w:rsidR="00B955EB">
        <w:rPr>
          <w:lang w:val="en-US"/>
        </w:rPr>
        <w:t xml:space="preserve"> </w:t>
      </w:r>
      <w:r w:rsidR="00615040" w:rsidRPr="00615040">
        <w:t xml:space="preserve">units, compared to </w:t>
      </w:r>
      <w:r w:rsidR="00B955EB" w:rsidRPr="00615040">
        <w:rPr>
          <w:lang w:val="en-IN"/>
        </w:rPr>
        <w:t>3,234</w:t>
      </w:r>
      <w:r w:rsidR="00B955EB" w:rsidRPr="00615040">
        <w:t xml:space="preserve"> </w:t>
      </w:r>
      <w:r w:rsidR="00B955EB">
        <w:t>units sold in December 2021</w:t>
      </w:r>
      <w:r w:rsidR="00557DC8">
        <w:t>, resulting in a 48%</w:t>
      </w:r>
      <w:r w:rsidR="00B955EB">
        <w:rPr>
          <w:lang w:val="en-US"/>
        </w:rPr>
        <w:t xml:space="preserve"> </w:t>
      </w:r>
      <w:r w:rsidR="00615040" w:rsidRPr="00615040">
        <w:t>increase in the monthly sales volume.</w:t>
      </w:r>
    </w:p>
    <w:p w:rsidR="00CB33C4" w:rsidRDefault="00CB33C4" w:rsidP="00CB33C4">
      <w:pPr>
        <w:jc w:val="both"/>
      </w:pPr>
    </w:p>
    <w:p w:rsidR="00E16702" w:rsidRDefault="000E2127" w:rsidP="00557DC8">
      <w:pPr>
        <w:jc w:val="both"/>
      </w:pPr>
      <w:proofErr w:type="spellStart"/>
      <w:r w:rsidRPr="007C3A2B">
        <w:rPr>
          <w:b/>
          <w:bCs/>
        </w:rPr>
        <w:t>Petr</w:t>
      </w:r>
      <w:proofErr w:type="spellEnd"/>
      <w:r w:rsidRPr="007C3A2B">
        <w:rPr>
          <w:b/>
          <w:bCs/>
        </w:rPr>
        <w:t xml:space="preserve"> </w:t>
      </w:r>
      <w:proofErr w:type="spellStart"/>
      <w:r w:rsidR="008F4B1A" w:rsidRPr="007C3A2B">
        <w:rPr>
          <w:b/>
          <w:bCs/>
        </w:rPr>
        <w:t>Šolc</w:t>
      </w:r>
      <w:proofErr w:type="spellEnd"/>
      <w:r w:rsidR="00346039" w:rsidRPr="007C3A2B">
        <w:rPr>
          <w:b/>
          <w:bCs/>
        </w:rPr>
        <w:t>, Brand Director</w:t>
      </w:r>
      <w:r w:rsidR="001A4A05">
        <w:rPr>
          <w:b/>
          <w:bCs/>
        </w:rPr>
        <w:t>,</w:t>
      </w:r>
      <w:r w:rsidR="00346039" w:rsidRPr="007C3A2B">
        <w:rPr>
          <w:b/>
          <w:bCs/>
        </w:rPr>
        <w:t xml:space="preserve"> </w:t>
      </w:r>
      <w:bookmarkStart w:id="4" w:name="_Hlk98753416"/>
      <w:r w:rsidR="00346039" w:rsidRPr="007C3A2B">
        <w:rPr>
          <w:b/>
          <w:bCs/>
        </w:rPr>
        <w:t>ŠKODA AUTO India</w:t>
      </w:r>
      <w:bookmarkEnd w:id="4"/>
      <w:r w:rsidR="00240108" w:rsidRPr="00240108">
        <w:rPr>
          <w:b/>
          <w:bCs/>
        </w:rPr>
        <w:t>,</w:t>
      </w:r>
      <w:r w:rsidR="00240108">
        <w:t xml:space="preserve"> </w:t>
      </w:r>
      <w:r w:rsidR="00240108" w:rsidRPr="00240108">
        <w:rPr>
          <w:b/>
          <w:bCs/>
        </w:rPr>
        <w:t>said</w:t>
      </w:r>
      <w:r w:rsidR="00240108">
        <w:rPr>
          <w:b/>
          <w:bCs/>
        </w:rPr>
        <w:t>,</w:t>
      </w:r>
      <w:r w:rsidR="007C3A2B" w:rsidRPr="007C3A2B">
        <w:t xml:space="preserve"> </w:t>
      </w:r>
      <w:r w:rsidR="00CB33C4" w:rsidRPr="00CB33C4">
        <w:t>“</w:t>
      </w:r>
      <w:r w:rsidR="00B955EB">
        <w:t xml:space="preserve">As a team, our focus was </w:t>
      </w:r>
      <w:r w:rsidR="006B6026">
        <w:t>to close 2022 on a high</w:t>
      </w:r>
      <w:r w:rsidR="00B955EB">
        <w:t xml:space="preserve"> note, and </w:t>
      </w:r>
      <w:r w:rsidR="00846397" w:rsidRPr="00557DC8">
        <w:t>we are all proud of achieving</w:t>
      </w:r>
      <w:r w:rsidR="00557DC8">
        <w:t xml:space="preserve"> </w:t>
      </w:r>
      <w:r w:rsidR="00B955EB">
        <w:t xml:space="preserve">our ambition. </w:t>
      </w:r>
      <w:r w:rsidR="00846397" w:rsidRPr="00557DC8">
        <w:t>2022 will always stand as an unforgettable year for us,</w:t>
      </w:r>
      <w:r w:rsidR="00846397">
        <w:t xml:space="preserve"> </w:t>
      </w:r>
      <w:r w:rsidR="00846397" w:rsidRPr="00557DC8">
        <w:t xml:space="preserve">we </w:t>
      </w:r>
      <w:r w:rsidR="006B6026" w:rsidRPr="00557DC8">
        <w:t>double</w:t>
      </w:r>
      <w:r w:rsidR="00846397" w:rsidRPr="00557DC8">
        <w:t>d</w:t>
      </w:r>
      <w:r w:rsidR="006B6026" w:rsidRPr="00557DC8">
        <w:t xml:space="preserve"> our sales</w:t>
      </w:r>
      <w:r w:rsidR="00E16702" w:rsidRPr="00557DC8">
        <w:t xml:space="preserve"> over the previous year</w:t>
      </w:r>
      <w:r w:rsidR="00E16702">
        <w:t xml:space="preserve">, we hit monthly and quarterly sales records, we </w:t>
      </w:r>
      <w:r w:rsidR="00E16702" w:rsidRPr="00557DC8">
        <w:t>expand</w:t>
      </w:r>
      <w:r w:rsidR="00846397" w:rsidRPr="00557DC8">
        <w:t>ed</w:t>
      </w:r>
      <w:r w:rsidR="00E16702">
        <w:t xml:space="preserve"> our network with more touchpoints and being closer to our customers, our SLAVIA sedan has provided massive impetus to the premium mid-size sedan category and the KUSHAQ SUV has got a full 5-stars</w:t>
      </w:r>
      <w:r w:rsidR="006B6026">
        <w:t xml:space="preserve"> </w:t>
      </w:r>
      <w:r w:rsidR="00E16702">
        <w:t>in the latest G</w:t>
      </w:r>
      <w:r w:rsidR="0066507B">
        <w:t xml:space="preserve">lobal </w:t>
      </w:r>
      <w:r w:rsidR="00E16702">
        <w:t>NCAP crash tests and is official</w:t>
      </w:r>
      <w:r w:rsidR="005F177A">
        <w:t>ly India’s safest car. The credit for</w:t>
      </w:r>
      <w:r w:rsidR="00E16702">
        <w:t xml:space="preserve"> these achievements</w:t>
      </w:r>
      <w:r w:rsidR="005F177A">
        <w:t xml:space="preserve"> goes out</w:t>
      </w:r>
      <w:r w:rsidR="00E16702">
        <w:t xml:space="preserve"> to our teams, our dealer partners and </w:t>
      </w:r>
      <w:r w:rsidR="00240108">
        <w:t xml:space="preserve">above all to </w:t>
      </w:r>
      <w:r w:rsidR="0066507B">
        <w:t>our fans and customers who</w:t>
      </w:r>
      <w:r w:rsidR="00E16702">
        <w:t>s</w:t>
      </w:r>
      <w:r w:rsidR="0066507B">
        <w:t>e</w:t>
      </w:r>
      <w:r w:rsidR="00E16702">
        <w:t xml:space="preserve"> love and faith in </w:t>
      </w:r>
      <w:r w:rsidR="00B955EB">
        <w:t>brand ŠKODA has enabled</w:t>
      </w:r>
      <w:r w:rsidR="00E16702">
        <w:t xml:space="preserve"> this success and our Biggest Year</w:t>
      </w:r>
      <w:r w:rsidR="00B955EB">
        <w:t xml:space="preserve"> yet</w:t>
      </w:r>
      <w:r w:rsidR="00E16702">
        <w:t>.”</w:t>
      </w:r>
    </w:p>
    <w:p w:rsidR="005F177A" w:rsidRDefault="005F177A" w:rsidP="00B955EB">
      <w:pPr>
        <w:jc w:val="both"/>
      </w:pPr>
    </w:p>
    <w:p w:rsidR="00D92EDF" w:rsidRDefault="00DF5197" w:rsidP="00D92EDF">
      <w:pPr>
        <w:jc w:val="both"/>
      </w:pPr>
      <w:r>
        <w:t xml:space="preserve">Cumulatively, from January to </w:t>
      </w:r>
      <w:r w:rsidR="00E16702">
        <w:t>December</w:t>
      </w:r>
      <w:r>
        <w:t xml:space="preserve"> 2022, ŠKODA AUTO India </w:t>
      </w:r>
      <w:r w:rsidR="00557DC8">
        <w:t xml:space="preserve">has sold </w:t>
      </w:r>
      <w:proofErr w:type="gramStart"/>
      <w:r w:rsidR="00557DC8" w:rsidRPr="00557DC8">
        <w:t>53,721</w:t>
      </w:r>
      <w:r w:rsidR="00557DC8">
        <w:t xml:space="preserve"> </w:t>
      </w:r>
      <w:r w:rsidR="00B955EB">
        <w:rPr>
          <w:lang w:val="en-US"/>
        </w:rPr>
        <w:t xml:space="preserve"> </w:t>
      </w:r>
      <w:r w:rsidR="007C3E00">
        <w:t>units</w:t>
      </w:r>
      <w:proofErr w:type="gramEnd"/>
      <w:r w:rsidR="007C3E00">
        <w:t xml:space="preserve">, which is more than double of the 23,858 cars </w:t>
      </w:r>
      <w:r w:rsidR="009E1DB1">
        <w:t xml:space="preserve">it </w:t>
      </w:r>
      <w:r w:rsidR="007C3E00">
        <w:t>sold in 2021.</w:t>
      </w:r>
      <w:r w:rsidR="005F177A">
        <w:t xml:space="preserve"> </w:t>
      </w:r>
      <w:r w:rsidR="00D059B6">
        <w:t xml:space="preserve">Climbing higher peaks in its INDIA 2.0 mandate, ŠKODA AUTO India has also </w:t>
      </w:r>
      <w:r w:rsidR="005F177A">
        <w:t xml:space="preserve">exceeded the target of 225 sales and service touchpoints and today has </w:t>
      </w:r>
      <w:r w:rsidR="00557DC8">
        <w:t>close to</w:t>
      </w:r>
      <w:r w:rsidR="005F177A">
        <w:t xml:space="preserve"> </w:t>
      </w:r>
      <w:r w:rsidR="005F177A" w:rsidRPr="00557DC8">
        <w:t>240</w:t>
      </w:r>
      <w:r w:rsidR="005F177A">
        <w:t xml:space="preserve"> customer</w:t>
      </w:r>
      <w:r w:rsidR="00D059B6">
        <w:t xml:space="preserve"> touchpoints </w:t>
      </w:r>
      <w:r w:rsidR="008A6DFB">
        <w:t xml:space="preserve">across India. This expansion is </w:t>
      </w:r>
      <w:r w:rsidR="00D059B6">
        <w:t xml:space="preserve">in line with the company’s objective </w:t>
      </w:r>
      <w:r w:rsidR="00240108">
        <w:t xml:space="preserve">of </w:t>
      </w:r>
      <w:r w:rsidR="007C3E00">
        <w:t xml:space="preserve">maintaining momentum </w:t>
      </w:r>
      <w:r w:rsidR="00A53768">
        <w:t>on</w:t>
      </w:r>
      <w:r w:rsidR="007C3E00">
        <w:t xml:space="preserve"> INDIA 2.0’s </w:t>
      </w:r>
      <w:r w:rsidR="007F1269">
        <w:t xml:space="preserve">customer centricity and customer satisfaction </w:t>
      </w:r>
      <w:r w:rsidR="00A53768">
        <w:t xml:space="preserve">front </w:t>
      </w:r>
      <w:r w:rsidR="007F1269">
        <w:t xml:space="preserve">by expanding its network and being closer to </w:t>
      </w:r>
      <w:r w:rsidR="00A6355B">
        <w:t xml:space="preserve">its </w:t>
      </w:r>
      <w:r w:rsidR="007F1269">
        <w:t xml:space="preserve">customers. </w:t>
      </w:r>
    </w:p>
    <w:p w:rsidR="00D92EDF" w:rsidRDefault="00D92EDF" w:rsidP="00D92EDF">
      <w:pPr>
        <w:jc w:val="both"/>
      </w:pPr>
    </w:p>
    <w:p w:rsidR="00D92EDF" w:rsidRDefault="00D92EDF" w:rsidP="00D92EDF">
      <w:pPr>
        <w:jc w:val="both"/>
      </w:pPr>
      <w:r>
        <w:t xml:space="preserve">Furthermore, ŠKODA AUTO India has fully digitalised its showrooms with revolutionary immersive and interactive technologies that redefines the car-buying experience for its customers. </w:t>
      </w:r>
    </w:p>
    <w:p w:rsidR="00D92EDF" w:rsidRDefault="00D92EDF" w:rsidP="00D92EDF">
      <w:pPr>
        <w:jc w:val="both"/>
      </w:pPr>
    </w:p>
    <w:p w:rsidR="00D92EDF" w:rsidRDefault="009D3633" w:rsidP="00D92EDF">
      <w:pPr>
        <w:jc w:val="both"/>
      </w:pPr>
      <w:r>
        <w:t>E</w:t>
      </w:r>
      <w:r w:rsidR="00DF5197">
        <w:t>arlier</w:t>
      </w:r>
      <w:r w:rsidR="00A6355B">
        <w:t>,</w:t>
      </w:r>
      <w:r w:rsidR="00F37D63">
        <w:t xml:space="preserve"> </w:t>
      </w:r>
      <w:r w:rsidR="007F1269">
        <w:t>t</w:t>
      </w:r>
      <w:r w:rsidR="00F37D63">
        <w:t>he</w:t>
      </w:r>
      <w:r w:rsidR="007F1269">
        <w:t xml:space="preserve"> ŠKODA</w:t>
      </w:r>
      <w:r w:rsidR="00BF6D83" w:rsidRPr="007C3A2B">
        <w:t xml:space="preserve"> </w:t>
      </w:r>
      <w:r w:rsidR="00BF6D83">
        <w:t>KUSHAQ</w:t>
      </w:r>
      <w:r w:rsidR="007F1269">
        <w:t xml:space="preserve"> earned a full 5-star </w:t>
      </w:r>
      <w:r w:rsidR="00BF6D83">
        <w:t>safety rating</w:t>
      </w:r>
      <w:r w:rsidR="007F1269">
        <w:t xml:space="preserve"> in </w:t>
      </w:r>
      <w:r w:rsidR="00BF6D83" w:rsidRPr="007C3A2B">
        <w:t>t</w:t>
      </w:r>
      <w:r w:rsidR="00C442FC" w:rsidRPr="007C3A2B">
        <w:t xml:space="preserve">he </w:t>
      </w:r>
      <w:r w:rsidR="00C442FC">
        <w:t xml:space="preserve">latest </w:t>
      </w:r>
      <w:r w:rsidR="00C442FC" w:rsidRPr="007C3A2B">
        <w:t>G</w:t>
      </w:r>
      <w:r w:rsidR="000A3061" w:rsidRPr="007C3A2B">
        <w:t xml:space="preserve">lobal </w:t>
      </w:r>
      <w:r w:rsidR="00C442FC" w:rsidRPr="007C3A2B">
        <w:t>N</w:t>
      </w:r>
      <w:r w:rsidR="007F1269">
        <w:t xml:space="preserve">ew </w:t>
      </w:r>
      <w:r w:rsidR="0066507B">
        <w:t>Car Assessment Programme</w:t>
      </w:r>
      <w:r w:rsidR="007F1269">
        <w:t xml:space="preserve"> c</w:t>
      </w:r>
      <w:r w:rsidR="00C442FC" w:rsidRPr="007C3A2B">
        <w:t xml:space="preserve">rash </w:t>
      </w:r>
      <w:r w:rsidR="00C442FC">
        <w:t>test</w:t>
      </w:r>
      <w:r w:rsidR="009E1DB1">
        <w:t>.</w:t>
      </w:r>
      <w:r>
        <w:t xml:space="preserve"> T</w:t>
      </w:r>
      <w:r w:rsidR="009E1DB1">
        <w:t xml:space="preserve">he KUSHAQ </w:t>
      </w:r>
      <w:r>
        <w:t>cont</w:t>
      </w:r>
      <w:r w:rsidR="00A11B70">
        <w:t xml:space="preserve">inues to </w:t>
      </w:r>
      <w:r w:rsidR="009E1DB1">
        <w:t>remain the safest car and</w:t>
      </w:r>
      <w:r w:rsidR="002F705D">
        <w:t xml:space="preserve"> one to</w:t>
      </w:r>
      <w:r w:rsidR="009E1DB1">
        <w:t xml:space="preserve"> get a full 5-stars </w:t>
      </w:r>
      <w:r w:rsidR="008A6DFB">
        <w:t xml:space="preserve">in both adult and child safety. The SLAVIA has been instrumental in the double-digit growth of the premium mid-size sedan segment. </w:t>
      </w:r>
    </w:p>
    <w:p w:rsidR="00D92EDF" w:rsidRDefault="00D92EDF" w:rsidP="00D92EDF">
      <w:pPr>
        <w:jc w:val="both"/>
      </w:pPr>
    </w:p>
    <w:p w:rsidR="00240108" w:rsidRPr="007C3A2B" w:rsidRDefault="00240108" w:rsidP="00D92EDF">
      <w:pPr>
        <w:jc w:val="both"/>
      </w:pPr>
      <w:r>
        <w:t>ŠKODA AUTO India already leads the industry with a 4-year/100,000 km warranty over the industry-standard 3-year one. In addition to this warranty is a standard 4-year Peace of Mind Package along with a Complimentary Standard Maintenance Package for both the KUSHAQ and the SLAVIA.</w:t>
      </w:r>
      <w:r w:rsidR="002F705D">
        <w:t xml:space="preserve"> </w:t>
      </w:r>
      <w:r>
        <w:t>Moreover, the KUSHAQ and SLAVIA have an array of Financial Benefits, Loyalty Bonuses and Exchange Incentives for existing and new customers</w:t>
      </w:r>
      <w:r w:rsidR="002F705D">
        <w:t xml:space="preserve"> to </w:t>
      </w:r>
      <w:r w:rsidR="008A6DFB">
        <w:t>celebrate</w:t>
      </w:r>
      <w:r w:rsidR="002F705D">
        <w:t xml:space="preserve"> the new year.</w:t>
      </w:r>
    </w:p>
    <w:p w:rsidR="00DF5197" w:rsidRPr="002F4F07" w:rsidRDefault="00DF5197" w:rsidP="00DF5197">
      <w:pPr>
        <w:jc w:val="both"/>
        <w:rPr>
          <w:b/>
        </w:rPr>
      </w:pPr>
    </w:p>
    <w:p w:rsidR="00DF5197" w:rsidRPr="007C3A2B" w:rsidRDefault="00DF5197" w:rsidP="005C198B">
      <w:pPr>
        <w:jc w:val="both"/>
      </w:pPr>
    </w:p>
    <w:p w:rsidR="00FF7630" w:rsidRPr="007C3A2B" w:rsidRDefault="00FF7630" w:rsidP="005C198B">
      <w:pPr>
        <w:jc w:val="both"/>
      </w:pPr>
    </w:p>
    <w:bookmarkEnd w:id="1"/>
    <w:bookmarkEnd w:id="2"/>
    <w:p w:rsidR="00D92EDF" w:rsidRDefault="00D92EDF" w:rsidP="005C198B">
      <w:pPr>
        <w:pStyle w:val="Perex"/>
        <w:jc w:val="both"/>
      </w:pPr>
    </w:p>
    <w:sectPr w:rsidR="00D92EDF" w:rsidSect="00410E80">
      <w:headerReference w:type="default" r:id="rId12"/>
      <w:footerReference w:type="default" r:id="rId13"/>
      <w:pgSz w:w="11906" w:h="16838" w:code="9"/>
      <w:pgMar w:top="3289" w:right="2648" w:bottom="2206" w:left="1321" w:header="2041" w:footer="34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2A1" w:rsidRDefault="007E42A1" w:rsidP="00F13B58">
      <w:r>
        <w:separator/>
      </w:r>
    </w:p>
  </w:endnote>
  <w:endnote w:type="continuationSeparator" w:id="0">
    <w:p w:rsidR="007E42A1" w:rsidRDefault="007E42A1" w:rsidP="00F13B58">
      <w:r>
        <w:continuationSeparator/>
      </w:r>
    </w:p>
  </w:endnote>
  <w:endnote w:type="continuationNotice" w:id="1">
    <w:p w:rsidR="007E42A1" w:rsidRDefault="007E42A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koda Pro Office">
    <w:charset w:val="00"/>
    <w:family w:val="auto"/>
    <w:pitch w:val="variable"/>
    <w:sig w:usb0="800002EF" w:usb1="4000204A" w:usb2="00000000" w:usb3="00000000" w:csb0="0000009F" w:csb1="00000000"/>
  </w:font>
  <w:font w:name="SKODA Next">
    <w:altName w:val="Calibri"/>
    <w:panose1 w:val="00000000000000000000"/>
    <w:charset w:val="00"/>
    <w:family w:val="swiss"/>
    <w:notTrueType/>
    <w:pitch w:val="variable"/>
    <w:sig w:usb0="A00002E7" w:usb1="00002021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koda Pro Print 1204">
    <w:altName w:val="MS Gothic"/>
    <w:charset w:val="00"/>
    <w:family w:val="auto"/>
    <w:pitch w:val="variable"/>
    <w:sig w:usb0="80000027" w:usb1="0800000A" w:usb2="14000000" w:usb3="00000000" w:csb0="0000008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koda Pro">
    <w:charset w:val="00"/>
    <w:family w:val="auto"/>
    <w:pitch w:val="variable"/>
    <w:sig w:usb0="800002EF" w:usb1="4000204A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C9F" w:rsidRDefault="0075723F" w:rsidP="00410E80">
    <w:pPr>
      <w:pStyle w:val="Footer"/>
      <w:spacing w:line="240" w:lineRule="auto"/>
      <w:rPr>
        <w:b/>
        <w:noProof/>
        <w:sz w:val="12"/>
        <w:szCs w:val="12"/>
        <w:lang w:eastAsia="cs-CZ"/>
      </w:rPr>
    </w:pPr>
    <w:r>
      <w:rPr>
        <w:b/>
        <w:noProof/>
        <w:sz w:val="12"/>
        <w:szCs w:val="12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0ACD5DFE" wp14:editId="039B9213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MSIPCM52474fc08730b31800c29137" descr="{&quot;HashCode&quot;:162217309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75723F" w:rsidRPr="0075723F" w:rsidRDefault="0075723F" w:rsidP="0075723F">
                          <w:pPr>
                            <w:rPr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0440FBA" id="_x0000_t202" coordsize="21600,21600" o:spt="202" path="m,l,21600r21600,l21600,xe">
              <v:stroke joinstyle="miter"/>
              <v:path gradientshapeok="t" o:connecttype="rect"/>
            </v:shapetype>
            <v:shape id="MSIPCM52474fc08730b31800c29137" o:spid="_x0000_s1027" type="#_x0000_t202" alt="{&quot;HashCode&quot;:1622173095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" o:allowincell="f" filled="f" stroked="f" strokeweight=".5pt">
              <v:textbox inset="20pt,0,,0">
                <w:txbxContent>
                  <w:p w14:paraId="44A409DB" w14:textId="72207311" w:rsidR="0075723F" w:rsidRPr="0075723F" w:rsidRDefault="0075723F" w:rsidP="0075723F">
                    <w:pPr>
                      <w:rPr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954C9F">
      <w:rPr>
        <w:b/>
        <w:noProof/>
        <w:sz w:val="12"/>
        <w:szCs w:val="12"/>
        <w:lang w:val="en-US"/>
      </w:rPr>
      <mc:AlternateContent>
        <mc:Choice Requires="wpg">
          <w:drawing>
            <wp:anchor distT="0" distB="0" distL="114300" distR="114300" simplePos="0" relativeHeight="251638784" behindDoc="0" locked="0" layoutInCell="1" allowOverlap="1" wp14:anchorId="023F8A3E" wp14:editId="5AA72DDC">
              <wp:simplePos x="0" y="0"/>
              <wp:positionH relativeFrom="column">
                <wp:posOffset>-838835</wp:posOffset>
              </wp:positionH>
              <wp:positionV relativeFrom="paragraph">
                <wp:posOffset>-505386</wp:posOffset>
              </wp:positionV>
              <wp:extent cx="7773035" cy="1299845"/>
              <wp:effectExtent l="0" t="0" r="0" b="0"/>
              <wp:wrapNone/>
              <wp:docPr id="7" name="Skupin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3035" cy="1299845"/>
                        <a:chOff x="-141137" y="-169784"/>
                        <a:chExt cx="7773035" cy="1299845"/>
                      </a:xfrm>
                    </wpg:grpSpPr>
                    <pic:pic xmlns:pic="http://schemas.openxmlformats.org/drawingml/2006/picture">
                      <pic:nvPicPr>
                        <pic:cNvPr id="10" name="Picture 19" descr="Mac HD:Users:veronikamaresova:Desktop:tiskova zprava:podklady:paticka pozadi:paticka pozadi2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41137" y="-169784"/>
                          <a:ext cx="7773035" cy="1299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Obrázek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503467" y="332417"/>
                          <a:ext cx="2223135" cy="5048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A78D2C8" id="Skupina 7" o:spid="_x0000_s1026" style="position:absolute;margin-left:-66.05pt;margin-top:-39.8pt;width:612.05pt;height:102.35pt;z-index:251638784;mso-height-relative:margin" coordorigin="-1411,-1697" coordsize="77730,129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" o:spid="_x0000_s1027" type="#_x0000_t75" alt="Mac HD:Users:veronikamaresova:Desktop:tiskova zprava:podklady:paticka pozadi:paticka pozadi2.png" style="position:absolute;left:-1411;top:-1697;width:77729;height:12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">
                <v:imagedata r:id="rId3" o:title="paticka pozadi2"/>
                <v:path arrowok="t"/>
              </v:shape>
              <v:shape id="Obrázek 4" o:spid="_x0000_s1028" type="#_x0000_t75" style="position:absolute;left:25034;top:3324;width:22232;height:5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">
                <v:imagedata r:id="rId4" o:title=""/>
                <v:path arrowok="t"/>
              </v:shape>
            </v:group>
          </w:pict>
        </mc:Fallback>
      </mc:AlternateContent>
    </w:r>
    <w:r w:rsidR="00954C9F">
      <w:rPr>
        <w:b/>
        <w:noProof/>
        <w:sz w:val="12"/>
        <w:szCs w:val="12"/>
        <w:lang w:eastAsia="cs-CZ"/>
      </w:rPr>
      <w:t xml:space="preserve"> </w:t>
    </w:r>
  </w:p>
  <w:p w:rsidR="00954C9F" w:rsidRDefault="00954C9F" w:rsidP="00410E80">
    <w:pPr>
      <w:pStyle w:val="Footer"/>
      <w:spacing w:line="240" w:lineRule="auto"/>
      <w:rPr>
        <w:b/>
        <w:noProof/>
        <w:sz w:val="12"/>
        <w:szCs w:val="12"/>
        <w:lang w:eastAsia="cs-CZ"/>
      </w:rPr>
    </w:pPr>
    <w:r w:rsidRPr="001914A6">
      <w:rPr>
        <w:b/>
        <w:noProof/>
        <w:sz w:val="12"/>
        <w:szCs w:val="12"/>
        <w:lang w:val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A9739BF" wp14:editId="768F49A6">
              <wp:simplePos x="0" y="0"/>
              <wp:positionH relativeFrom="column">
                <wp:posOffset>0</wp:posOffset>
              </wp:positionH>
              <wp:positionV relativeFrom="paragraph">
                <wp:posOffset>134620</wp:posOffset>
              </wp:positionV>
              <wp:extent cx="236093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54C9F" w:rsidRPr="00E869FA" w:rsidRDefault="00954C9F" w:rsidP="00E869FA">
                          <w:pPr>
                            <w:rPr>
                              <w:rFonts w:asciiTheme="majorHAnsi" w:hAnsiTheme="majorHAnsi"/>
                              <w:sz w:val="20"/>
                              <w:szCs w:val="28"/>
                            </w:rPr>
                          </w:pPr>
                          <w:r w:rsidRPr="00E869FA">
                            <w:rPr>
                              <w:rFonts w:asciiTheme="majorHAnsi" w:hAnsiTheme="majorHAnsi"/>
                              <w:sz w:val="20"/>
                              <w:szCs w:val="28"/>
                            </w:rPr>
                            <w:t>Follow @SKODAIndia_PR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EE1D380" id="_x0000_s1028" type="#_x0000_t202" style="position:absolute;margin-left:0;margin-top:10.6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" filled="f" stroked="f">
              <v:textbox style="mso-fit-shape-to-text:t">
                <w:txbxContent>
                  <w:p w14:paraId="6F31F0A1" w14:textId="77777777" w:rsidR="00954C9F" w:rsidRPr="00E869FA" w:rsidRDefault="00954C9F" w:rsidP="00E869FA">
                    <w:pPr>
                      <w:rPr>
                        <w:rFonts w:asciiTheme="majorHAnsi" w:hAnsiTheme="majorHAnsi"/>
                        <w:sz w:val="20"/>
                        <w:szCs w:val="28"/>
                      </w:rPr>
                    </w:pPr>
                    <w:r w:rsidRPr="00E869FA">
                      <w:rPr>
                        <w:rFonts w:asciiTheme="majorHAnsi" w:hAnsiTheme="majorHAnsi"/>
                        <w:sz w:val="20"/>
                        <w:szCs w:val="28"/>
                      </w:rPr>
                      <w:t>Follow @SKODAIndia_PR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954C9F" w:rsidRDefault="00954C9F" w:rsidP="00410E80">
    <w:pPr>
      <w:pStyle w:val="Footer"/>
      <w:spacing w:line="240" w:lineRule="auto"/>
      <w:rPr>
        <w:b/>
        <w:noProof/>
        <w:sz w:val="12"/>
        <w:szCs w:val="12"/>
        <w:lang w:eastAsia="cs-CZ"/>
      </w:rPr>
    </w:pPr>
    <w:r w:rsidRPr="001439FD">
      <w:rPr>
        <w:b/>
        <w:noProof/>
        <w:sz w:val="12"/>
        <w:szCs w:val="12"/>
        <w:lang w:val="en-US"/>
      </w:rPr>
      <w:drawing>
        <wp:anchor distT="0" distB="0" distL="114300" distR="114300" simplePos="0" relativeHeight="251661312" behindDoc="0" locked="0" layoutInCell="1" allowOverlap="1" wp14:anchorId="72094968" wp14:editId="69520E65">
          <wp:simplePos x="0" y="0"/>
          <wp:positionH relativeFrom="column">
            <wp:posOffset>-123825</wp:posOffset>
          </wp:positionH>
          <wp:positionV relativeFrom="paragraph">
            <wp:posOffset>87630</wp:posOffset>
          </wp:positionV>
          <wp:extent cx="203200" cy="196850"/>
          <wp:effectExtent l="0" t="0" r="6350" b="0"/>
          <wp:wrapNone/>
          <wp:docPr id="20" name="Obrázek 4" descr="G:\_Projects\Communications\Teamroom\Social Media\Twitter\Twitter icons proposals\Follow - transparent.png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_Projects\Communications\Teamroom\Social Media\Twitter\Twitter icons proposals\Follow - transparent.png"/>
                  <pic:cNvPicPr>
                    <a:picLocks noChangeAspect="1" noChangeArrowheads="1"/>
                  </pic:cNvPicPr>
                </pic:nvPicPr>
                <pic:blipFill rotWithShape="1"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9400" b="-23505"/>
                  <a:stretch/>
                </pic:blipFill>
                <pic:spPr bwMode="auto">
                  <a:xfrm>
                    <a:off x="0" y="0"/>
                    <a:ext cx="203200" cy="196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54C9F" w:rsidRPr="004C786B" w:rsidRDefault="00954C9F" w:rsidP="00410E80">
    <w:pPr>
      <w:pStyle w:val="Footer"/>
      <w:spacing w:line="240" w:lineRule="auto"/>
      <w:rPr>
        <w:sz w:val="12"/>
        <w:szCs w:val="12"/>
      </w:rPr>
    </w:pPr>
    <w:r w:rsidRPr="00612C93">
      <w:rPr>
        <w:b/>
        <w:noProof/>
        <w:sz w:val="12"/>
        <w:szCs w:val="12"/>
        <w:lang w:eastAsia="cs-CZ"/>
      </w:rPr>
      <w:t xml:space="preserve"> </w:t>
    </w:r>
    <w:r w:rsidRPr="00612C93">
      <w:rPr>
        <w:b/>
        <w:noProof/>
        <w:sz w:val="12"/>
        <w:szCs w:val="12"/>
        <w:lang w:eastAsia="cs-CZ"/>
      </w:rPr>
      <w:tab/>
    </w:r>
  </w:p>
  <w:p w:rsidR="00954C9F" w:rsidRDefault="00954C9F" w:rsidP="00410E80">
    <w:pPr>
      <w:pStyle w:val="Footer"/>
      <w:spacing w:line="240" w:lineRule="auto"/>
      <w:rPr>
        <w:rStyle w:val="HyperlinkChar"/>
        <w:sz w:val="12"/>
        <w:szCs w:val="12"/>
        <w:lang w:val="pl-PL"/>
      </w:rPr>
    </w:pPr>
  </w:p>
  <w:p w:rsidR="00954C9F" w:rsidRDefault="00954C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2A1" w:rsidRDefault="007E42A1" w:rsidP="00F13B58">
      <w:r>
        <w:separator/>
      </w:r>
    </w:p>
  </w:footnote>
  <w:footnote w:type="continuationSeparator" w:id="0">
    <w:p w:rsidR="007E42A1" w:rsidRDefault="007E42A1" w:rsidP="00F13B58">
      <w:r>
        <w:continuationSeparator/>
      </w:r>
    </w:p>
  </w:footnote>
  <w:footnote w:type="continuationNotice" w:id="1">
    <w:p w:rsidR="007E42A1" w:rsidRDefault="007E42A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C9F" w:rsidRPr="0006481F" w:rsidRDefault="00954C9F" w:rsidP="008A5D4B">
    <w:pPr>
      <w:spacing w:after="120" w:line="240" w:lineRule="auto"/>
      <w:rPr>
        <w:color w:val="000000" w:themeColor="text1"/>
        <w:sz w:val="46"/>
        <w:szCs w:val="46"/>
      </w:rPr>
    </w:pPr>
    <w:r w:rsidRPr="0006481F">
      <w:rPr>
        <w:noProof/>
        <w:sz w:val="46"/>
        <w:szCs w:val="46"/>
        <w:lang w:val="en-US"/>
      </w:rPr>
      <w:drawing>
        <wp:anchor distT="0" distB="0" distL="114300" distR="114300" simplePos="0" relativeHeight="251630592" behindDoc="1" locked="0" layoutInCell="1" allowOverlap="1" wp14:anchorId="73E29338" wp14:editId="5636AE6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7487" cy="1993971"/>
          <wp:effectExtent l="0" t="0" r="762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 HD:Users:veronikamaresova:Desktop:tiskova zprava:hlavicka-barv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7487" cy="19939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481F">
      <w:rPr>
        <w:color w:val="000000" w:themeColor="text1"/>
        <w:sz w:val="46"/>
        <w:szCs w:val="46"/>
      </w:rPr>
      <w:t xml:space="preserve">PRESS </w:t>
    </w:r>
    <w:r>
      <w:rPr>
        <w:color w:val="000000" w:themeColor="text1"/>
        <w:sz w:val="46"/>
        <w:szCs w:val="46"/>
      </w:rPr>
      <w:t>RELEASE</w:t>
    </w:r>
  </w:p>
  <w:p w:rsidR="00954C9F" w:rsidRDefault="00954C9F" w:rsidP="008A5D4B">
    <w:pPr>
      <w:spacing w:line="240" w:lineRule="auto"/>
    </w:pPr>
    <w:r w:rsidRPr="0006481F">
      <w:rPr>
        <w:color w:val="000000" w:themeColor="text1"/>
        <w:sz w:val="16"/>
        <w:szCs w:val="20"/>
      </w:rPr>
      <w:t xml:space="preserve">Page </w:t>
    </w:r>
    <w:r w:rsidRPr="00410E80">
      <w:rPr>
        <w:color w:val="000000" w:themeColor="text1"/>
        <w:sz w:val="16"/>
        <w:szCs w:val="20"/>
      </w:rPr>
      <w:fldChar w:fldCharType="begin"/>
    </w:r>
    <w:r w:rsidRPr="00410E80">
      <w:rPr>
        <w:color w:val="000000" w:themeColor="text1"/>
        <w:sz w:val="16"/>
        <w:szCs w:val="20"/>
      </w:rPr>
      <w:instrText>PAGE   \* MERGEFORMAT</w:instrText>
    </w:r>
    <w:r w:rsidRPr="00410E80">
      <w:rPr>
        <w:color w:val="000000" w:themeColor="text1"/>
        <w:sz w:val="16"/>
        <w:szCs w:val="20"/>
      </w:rPr>
      <w:fldChar w:fldCharType="separate"/>
    </w:r>
    <w:r w:rsidR="001A65B2" w:rsidRPr="001A65B2">
      <w:rPr>
        <w:noProof/>
        <w:color w:val="000000" w:themeColor="text1"/>
        <w:sz w:val="16"/>
        <w:szCs w:val="20"/>
        <w:lang w:val="cs-CZ"/>
      </w:rPr>
      <w:t>1</w:t>
    </w:r>
    <w:r w:rsidRPr="00410E80">
      <w:rPr>
        <w:color w:val="000000" w:themeColor="text1"/>
        <w:sz w:val="16"/>
        <w:szCs w:val="20"/>
      </w:rPr>
      <w:fldChar w:fldCharType="end"/>
    </w:r>
    <w:r>
      <w:rPr>
        <w:color w:val="000000" w:themeColor="text1"/>
        <w:sz w:val="16"/>
        <w:szCs w:val="20"/>
      </w:rPr>
      <w:t xml:space="preserve"> </w:t>
    </w:r>
    <w:r w:rsidRPr="0006481F">
      <w:rPr>
        <w:color w:val="000000" w:themeColor="text1"/>
        <w:sz w:val="16"/>
        <w:szCs w:val="20"/>
      </w:rPr>
      <w:t xml:space="preserve">of </w:t>
    </w:r>
    <w:r>
      <w:rPr>
        <w:color w:val="000000" w:themeColor="text1"/>
        <w:sz w:val="16"/>
        <w:szCs w:val="20"/>
      </w:rPr>
      <w:fldChar w:fldCharType="begin"/>
    </w:r>
    <w:r>
      <w:rPr>
        <w:color w:val="000000" w:themeColor="text1"/>
        <w:sz w:val="16"/>
        <w:szCs w:val="20"/>
      </w:rPr>
      <w:instrText xml:space="preserve"> NUMPAGES   \* MERGEFORMAT </w:instrText>
    </w:r>
    <w:r>
      <w:rPr>
        <w:color w:val="000000" w:themeColor="text1"/>
        <w:sz w:val="16"/>
        <w:szCs w:val="20"/>
      </w:rPr>
      <w:fldChar w:fldCharType="separate"/>
    </w:r>
    <w:r w:rsidR="001A65B2">
      <w:rPr>
        <w:noProof/>
        <w:color w:val="000000" w:themeColor="text1"/>
        <w:sz w:val="16"/>
        <w:szCs w:val="20"/>
      </w:rPr>
      <w:t>2</w:t>
    </w:r>
    <w:r>
      <w:rPr>
        <w:color w:val="000000" w:themeColor="text1"/>
        <w:sz w:val="16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45.5pt;height:356.25pt" o:bullet="t">
        <v:imagedata r:id="rId1" o:title="image1"/>
      </v:shape>
    </w:pict>
  </w:numPicBullet>
  <w:numPicBullet w:numPicBulletId="1">
    <w:pict>
      <v:shape id="_x0000_i1030" type="#_x0000_t75" style="width:145.5pt;height:356.25pt" o:bullet="t">
        <v:imagedata r:id="rId2" o:title="image1"/>
      </v:shape>
    </w:pict>
  </w:numPicBullet>
  <w:abstractNum w:abstractNumId="0">
    <w:nsid w:val="FFFFFF7C"/>
    <w:multiLevelType w:val="singleLevel"/>
    <w:tmpl w:val="5FF4A5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9"/>
    <w:multiLevelType w:val="singleLevel"/>
    <w:tmpl w:val="16C018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D43E37"/>
    <w:multiLevelType w:val="multilevel"/>
    <w:tmpl w:val="E408A86A"/>
    <w:numStyleLink w:val="Seznamodrek"/>
  </w:abstractNum>
  <w:abstractNum w:abstractNumId="3">
    <w:nsid w:val="0DE41FBF"/>
    <w:multiLevelType w:val="multilevel"/>
    <w:tmpl w:val="E408A86A"/>
    <w:numStyleLink w:val="Seznamodrek"/>
  </w:abstractNum>
  <w:abstractNum w:abstractNumId="4">
    <w:nsid w:val="0F542F64"/>
    <w:multiLevelType w:val="multilevel"/>
    <w:tmpl w:val="9696928E"/>
    <w:lvl w:ilvl="0">
      <w:start w:val="1"/>
      <w:numFmt w:val="bullet"/>
      <w:pStyle w:val="PodpisBulletpoint"/>
      <w:lvlText w:val="›"/>
      <w:lvlJc w:val="left"/>
      <w:pPr>
        <w:tabs>
          <w:tab w:val="num" w:pos="170"/>
        </w:tabs>
        <w:ind w:left="170" w:hanging="170"/>
      </w:pPr>
      <w:rPr>
        <w:rFonts w:ascii="Arial" w:hAnsi="Arial" w:cs="Arial" w:hint="default"/>
        <w:b/>
        <w:i w:val="0"/>
        <w:color w:val="auto"/>
      </w:rPr>
    </w:lvl>
    <w:lvl w:ilvl="1">
      <w:start w:val="1"/>
      <w:numFmt w:val="bullet"/>
      <w:lvlText w:val=""/>
      <w:lvlPicBulletId w:val="1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1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1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1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1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1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1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1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5">
    <w:nsid w:val="21AD1FC8"/>
    <w:multiLevelType w:val="hybridMultilevel"/>
    <w:tmpl w:val="FBB04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7E7542"/>
    <w:multiLevelType w:val="multilevel"/>
    <w:tmpl w:val="E408A86A"/>
    <w:styleLink w:val="Seznamodrek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7">
    <w:nsid w:val="39594504"/>
    <w:multiLevelType w:val="multilevel"/>
    <w:tmpl w:val="CBCE1EFE"/>
    <w:styleLink w:val="Stylodrky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8">
    <w:nsid w:val="3C3C1B3D"/>
    <w:multiLevelType w:val="hybridMultilevel"/>
    <w:tmpl w:val="3CAC1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762908"/>
    <w:multiLevelType w:val="multilevel"/>
    <w:tmpl w:val="E408A86A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10">
    <w:nsid w:val="3E284F85"/>
    <w:multiLevelType w:val="hybridMultilevel"/>
    <w:tmpl w:val="ABB0F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7F4762"/>
    <w:multiLevelType w:val="multilevel"/>
    <w:tmpl w:val="CBCE1EFE"/>
    <w:numStyleLink w:val="Stylodrky"/>
  </w:abstractNum>
  <w:abstractNum w:abstractNumId="12">
    <w:nsid w:val="3E8355B4"/>
    <w:multiLevelType w:val="hybridMultilevel"/>
    <w:tmpl w:val="50A08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4A3850"/>
    <w:multiLevelType w:val="multilevel"/>
    <w:tmpl w:val="E408A86A"/>
    <w:numStyleLink w:val="Seznamodrek"/>
  </w:abstractNum>
  <w:abstractNum w:abstractNumId="14">
    <w:nsid w:val="43D4695E"/>
    <w:multiLevelType w:val="multilevel"/>
    <w:tmpl w:val="E408A86A"/>
    <w:numStyleLink w:val="Seznamodrek"/>
  </w:abstractNum>
  <w:abstractNum w:abstractNumId="15">
    <w:nsid w:val="4D993C34"/>
    <w:multiLevelType w:val="multilevel"/>
    <w:tmpl w:val="CBCE1EFE"/>
    <w:numStyleLink w:val="Stylodrky"/>
  </w:abstractNum>
  <w:abstractNum w:abstractNumId="16">
    <w:nsid w:val="5B686551"/>
    <w:multiLevelType w:val="multilevel"/>
    <w:tmpl w:val="B7303E74"/>
    <w:lvl w:ilvl="0">
      <w:start w:val="1"/>
      <w:numFmt w:val="bullet"/>
      <w:pStyle w:val="Bulletpoints"/>
      <w:lvlText w:val="›"/>
      <w:lvlJc w:val="left"/>
      <w:pPr>
        <w:tabs>
          <w:tab w:val="num" w:pos="170"/>
        </w:tabs>
        <w:ind w:left="170" w:hanging="170"/>
      </w:pPr>
      <w:rPr>
        <w:rFonts w:ascii="Arial" w:hAnsi="Arial" w:cs="Arial" w:hint="default"/>
        <w:b/>
        <w:i w:val="0"/>
        <w:color w:val="auto"/>
      </w:rPr>
    </w:lvl>
    <w:lvl w:ilvl="1">
      <w:start w:val="1"/>
      <w:numFmt w:val="bullet"/>
      <w:lvlText w:val=""/>
      <w:lvlPicBulletId w:val="1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1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1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1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1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1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1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1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17">
    <w:nsid w:val="614308CD"/>
    <w:multiLevelType w:val="multilevel"/>
    <w:tmpl w:val="42DC72F8"/>
    <w:lvl w:ilvl="0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510"/>
        </w:tabs>
        <w:ind w:left="510" w:hanging="17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680"/>
        </w:tabs>
        <w:ind w:left="680" w:hanging="17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1021"/>
        </w:tabs>
        <w:ind w:left="1021" w:hanging="17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191"/>
        </w:tabs>
        <w:ind w:left="1191" w:hanging="17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1361"/>
        </w:tabs>
        <w:ind w:left="1361" w:hanging="17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1531"/>
        </w:tabs>
        <w:ind w:left="1531" w:hanging="170"/>
      </w:pPr>
      <w:rPr>
        <w:rFonts w:ascii="Wingdings" w:hAnsi="Wingdings" w:hint="default"/>
      </w:rPr>
    </w:lvl>
  </w:abstractNum>
  <w:abstractNum w:abstractNumId="18">
    <w:nsid w:val="64170A93"/>
    <w:multiLevelType w:val="multilevel"/>
    <w:tmpl w:val="E408A86A"/>
    <w:numStyleLink w:val="Seznamodrek"/>
  </w:abstractNum>
  <w:abstractNum w:abstractNumId="19">
    <w:nsid w:val="6F9C0A04"/>
    <w:multiLevelType w:val="hybridMultilevel"/>
    <w:tmpl w:val="F1EA5E9C"/>
    <w:lvl w:ilvl="0" w:tplc="BFC0AC3C">
      <w:start w:val="1"/>
      <w:numFmt w:val="bullet"/>
      <w:lvlText w:val="›"/>
      <w:lvlJc w:val="left"/>
      <w:pPr>
        <w:ind w:left="720" w:hanging="360"/>
      </w:pPr>
      <w:rPr>
        <w:rFonts w:ascii="Skoda Pro Office" w:hAnsi="Skoda Pro Offic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792955"/>
    <w:multiLevelType w:val="hybridMultilevel"/>
    <w:tmpl w:val="D690FB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6"/>
  </w:num>
  <w:num w:numId="5">
    <w:abstractNumId w:val="18"/>
  </w:num>
  <w:num w:numId="6">
    <w:abstractNumId w:val="2"/>
  </w:num>
  <w:num w:numId="7">
    <w:abstractNumId w:val="7"/>
  </w:num>
  <w:num w:numId="8">
    <w:abstractNumId w:val="11"/>
  </w:num>
  <w:num w:numId="9">
    <w:abstractNumId w:val="15"/>
  </w:num>
  <w:num w:numId="10">
    <w:abstractNumId w:val="14"/>
  </w:num>
  <w:num w:numId="11">
    <w:abstractNumId w:val="3"/>
  </w:num>
  <w:num w:numId="12">
    <w:abstractNumId w:val="13"/>
  </w:num>
  <w:num w:numId="13">
    <w:abstractNumId w:val="9"/>
  </w:num>
  <w:num w:numId="14">
    <w:abstractNumId w:val="16"/>
  </w:num>
  <w:num w:numId="15">
    <w:abstractNumId w:val="4"/>
  </w:num>
  <w:num w:numId="16">
    <w:abstractNumId w:val="4"/>
  </w:num>
  <w:num w:numId="17">
    <w:abstractNumId w:val="4"/>
  </w:num>
  <w:num w:numId="18">
    <w:abstractNumId w:val="20"/>
  </w:num>
  <w:num w:numId="19">
    <w:abstractNumId w:val="16"/>
  </w:num>
  <w:num w:numId="20">
    <w:abstractNumId w:val="4"/>
  </w:num>
  <w:num w:numId="21">
    <w:abstractNumId w:val="5"/>
  </w:num>
  <w:num w:numId="22">
    <w:abstractNumId w:val="19"/>
  </w:num>
  <w:num w:numId="23">
    <w:abstractNumId w:val="10"/>
  </w:num>
  <w:num w:numId="24">
    <w:abstractNumId w:val="12"/>
  </w:num>
  <w:num w:numId="25">
    <w:abstractNumId w:val="4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defaultTabStop w:val="709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369"/>
    <w:rsid w:val="000010B9"/>
    <w:rsid w:val="00021C86"/>
    <w:rsid w:val="0002453F"/>
    <w:rsid w:val="00036F3E"/>
    <w:rsid w:val="00044D60"/>
    <w:rsid w:val="00045013"/>
    <w:rsid w:val="00053808"/>
    <w:rsid w:val="00054CB7"/>
    <w:rsid w:val="00065949"/>
    <w:rsid w:val="00070748"/>
    <w:rsid w:val="00070EE0"/>
    <w:rsid w:val="00072AF0"/>
    <w:rsid w:val="00074383"/>
    <w:rsid w:val="00076532"/>
    <w:rsid w:val="0008071C"/>
    <w:rsid w:val="00081EE2"/>
    <w:rsid w:val="000943D6"/>
    <w:rsid w:val="000A066D"/>
    <w:rsid w:val="000A1706"/>
    <w:rsid w:val="000A3061"/>
    <w:rsid w:val="000B0795"/>
    <w:rsid w:val="000B0AB3"/>
    <w:rsid w:val="000B3578"/>
    <w:rsid w:val="000C3018"/>
    <w:rsid w:val="000C5563"/>
    <w:rsid w:val="000D4350"/>
    <w:rsid w:val="000D7125"/>
    <w:rsid w:val="000E2127"/>
    <w:rsid w:val="000F14D7"/>
    <w:rsid w:val="000F6125"/>
    <w:rsid w:val="000F64E5"/>
    <w:rsid w:val="00100577"/>
    <w:rsid w:val="00102A84"/>
    <w:rsid w:val="00103C55"/>
    <w:rsid w:val="00111A94"/>
    <w:rsid w:val="00113E80"/>
    <w:rsid w:val="001167B4"/>
    <w:rsid w:val="00123C44"/>
    <w:rsid w:val="00130F49"/>
    <w:rsid w:val="00132F73"/>
    <w:rsid w:val="00161889"/>
    <w:rsid w:val="00162EB4"/>
    <w:rsid w:val="00164B62"/>
    <w:rsid w:val="00166F13"/>
    <w:rsid w:val="00183D35"/>
    <w:rsid w:val="001A4A05"/>
    <w:rsid w:val="001A65B2"/>
    <w:rsid w:val="001A6FF9"/>
    <w:rsid w:val="001A7E44"/>
    <w:rsid w:val="001D5B00"/>
    <w:rsid w:val="001E598D"/>
    <w:rsid w:val="001F5714"/>
    <w:rsid w:val="002035E1"/>
    <w:rsid w:val="0020765D"/>
    <w:rsid w:val="002120EA"/>
    <w:rsid w:val="002136B4"/>
    <w:rsid w:val="002147FC"/>
    <w:rsid w:val="00221A70"/>
    <w:rsid w:val="00223BB4"/>
    <w:rsid w:val="00240108"/>
    <w:rsid w:val="00240E1B"/>
    <w:rsid w:val="00257290"/>
    <w:rsid w:val="002772E0"/>
    <w:rsid w:val="00277ED0"/>
    <w:rsid w:val="002856A9"/>
    <w:rsid w:val="002910A0"/>
    <w:rsid w:val="002972D6"/>
    <w:rsid w:val="002A0816"/>
    <w:rsid w:val="002B178E"/>
    <w:rsid w:val="002C716E"/>
    <w:rsid w:val="002D16A5"/>
    <w:rsid w:val="002D1EA3"/>
    <w:rsid w:val="002D34C9"/>
    <w:rsid w:val="002D3AC4"/>
    <w:rsid w:val="002D4CC0"/>
    <w:rsid w:val="002D51C5"/>
    <w:rsid w:val="002D7B68"/>
    <w:rsid w:val="002E30A1"/>
    <w:rsid w:val="002E4ADB"/>
    <w:rsid w:val="002E7769"/>
    <w:rsid w:val="002F4F07"/>
    <w:rsid w:val="002F705D"/>
    <w:rsid w:val="00302F5F"/>
    <w:rsid w:val="003111B4"/>
    <w:rsid w:val="00311404"/>
    <w:rsid w:val="00316574"/>
    <w:rsid w:val="0032711C"/>
    <w:rsid w:val="00327B46"/>
    <w:rsid w:val="003400EE"/>
    <w:rsid w:val="00342827"/>
    <w:rsid w:val="00346039"/>
    <w:rsid w:val="003755CC"/>
    <w:rsid w:val="00381D18"/>
    <w:rsid w:val="003949C4"/>
    <w:rsid w:val="00396B0C"/>
    <w:rsid w:val="003A05A1"/>
    <w:rsid w:val="003A3079"/>
    <w:rsid w:val="003A428C"/>
    <w:rsid w:val="003A4708"/>
    <w:rsid w:val="003B2C2D"/>
    <w:rsid w:val="003D414D"/>
    <w:rsid w:val="003E201B"/>
    <w:rsid w:val="003E44AF"/>
    <w:rsid w:val="004011E3"/>
    <w:rsid w:val="00410E80"/>
    <w:rsid w:val="0041310C"/>
    <w:rsid w:val="00417F7C"/>
    <w:rsid w:val="004241E7"/>
    <w:rsid w:val="00425437"/>
    <w:rsid w:val="004343E2"/>
    <w:rsid w:val="0046747B"/>
    <w:rsid w:val="00470EE1"/>
    <w:rsid w:val="004710A1"/>
    <w:rsid w:val="00476C0D"/>
    <w:rsid w:val="004855FC"/>
    <w:rsid w:val="00492F03"/>
    <w:rsid w:val="004A5593"/>
    <w:rsid w:val="004B2F4E"/>
    <w:rsid w:val="004B6522"/>
    <w:rsid w:val="004C0FD0"/>
    <w:rsid w:val="004D1DEB"/>
    <w:rsid w:val="004D2096"/>
    <w:rsid w:val="004E128C"/>
    <w:rsid w:val="004E79FF"/>
    <w:rsid w:val="004F369B"/>
    <w:rsid w:val="004F4213"/>
    <w:rsid w:val="004F75F4"/>
    <w:rsid w:val="004F76C8"/>
    <w:rsid w:val="004F7A7A"/>
    <w:rsid w:val="00506701"/>
    <w:rsid w:val="00510CCF"/>
    <w:rsid w:val="00517A92"/>
    <w:rsid w:val="00521F8B"/>
    <w:rsid w:val="0053210B"/>
    <w:rsid w:val="00533E27"/>
    <w:rsid w:val="005342CD"/>
    <w:rsid w:val="00543E05"/>
    <w:rsid w:val="0054576A"/>
    <w:rsid w:val="00550605"/>
    <w:rsid w:val="00553493"/>
    <w:rsid w:val="005561E6"/>
    <w:rsid w:val="00556D36"/>
    <w:rsid w:val="00557DC8"/>
    <w:rsid w:val="005618E6"/>
    <w:rsid w:val="00573B40"/>
    <w:rsid w:val="00577FEC"/>
    <w:rsid w:val="00580BF1"/>
    <w:rsid w:val="00584E20"/>
    <w:rsid w:val="00587F58"/>
    <w:rsid w:val="005911EE"/>
    <w:rsid w:val="005A477A"/>
    <w:rsid w:val="005B356C"/>
    <w:rsid w:val="005B6621"/>
    <w:rsid w:val="005B7D97"/>
    <w:rsid w:val="005C198B"/>
    <w:rsid w:val="005C318A"/>
    <w:rsid w:val="005D5706"/>
    <w:rsid w:val="005E0240"/>
    <w:rsid w:val="005E1E6F"/>
    <w:rsid w:val="005E25B7"/>
    <w:rsid w:val="005E4699"/>
    <w:rsid w:val="005E7E54"/>
    <w:rsid w:val="005F177A"/>
    <w:rsid w:val="005F2C2E"/>
    <w:rsid w:val="005F43E6"/>
    <w:rsid w:val="00613A0F"/>
    <w:rsid w:val="00615040"/>
    <w:rsid w:val="00615BD7"/>
    <w:rsid w:val="00637BD3"/>
    <w:rsid w:val="0064573E"/>
    <w:rsid w:val="00664F3F"/>
    <w:rsid w:val="0066507B"/>
    <w:rsid w:val="006714D4"/>
    <w:rsid w:val="00672403"/>
    <w:rsid w:val="006866E3"/>
    <w:rsid w:val="006A06E2"/>
    <w:rsid w:val="006A5A5F"/>
    <w:rsid w:val="006A6D5A"/>
    <w:rsid w:val="006B40EF"/>
    <w:rsid w:val="006B6026"/>
    <w:rsid w:val="006C0108"/>
    <w:rsid w:val="006C33E4"/>
    <w:rsid w:val="006D53D2"/>
    <w:rsid w:val="006D5A6D"/>
    <w:rsid w:val="006D6130"/>
    <w:rsid w:val="006D6DB6"/>
    <w:rsid w:val="006E46CC"/>
    <w:rsid w:val="006F0A2E"/>
    <w:rsid w:val="006F5F89"/>
    <w:rsid w:val="0070221A"/>
    <w:rsid w:val="00706FC5"/>
    <w:rsid w:val="00712F64"/>
    <w:rsid w:val="00720E1D"/>
    <w:rsid w:val="007215FD"/>
    <w:rsid w:val="00730386"/>
    <w:rsid w:val="00730802"/>
    <w:rsid w:val="00731541"/>
    <w:rsid w:val="00736B1A"/>
    <w:rsid w:val="00736BD3"/>
    <w:rsid w:val="00737FC8"/>
    <w:rsid w:val="00742E6B"/>
    <w:rsid w:val="00743A80"/>
    <w:rsid w:val="00754F5D"/>
    <w:rsid w:val="00755869"/>
    <w:rsid w:val="0075723F"/>
    <w:rsid w:val="00763F38"/>
    <w:rsid w:val="00777ABA"/>
    <w:rsid w:val="0078100B"/>
    <w:rsid w:val="00790A94"/>
    <w:rsid w:val="00792220"/>
    <w:rsid w:val="0079560F"/>
    <w:rsid w:val="00797DE1"/>
    <w:rsid w:val="007A213D"/>
    <w:rsid w:val="007B03E5"/>
    <w:rsid w:val="007B0E2E"/>
    <w:rsid w:val="007B1EC1"/>
    <w:rsid w:val="007B3C1E"/>
    <w:rsid w:val="007B5EE2"/>
    <w:rsid w:val="007C3A2B"/>
    <w:rsid w:val="007C3E00"/>
    <w:rsid w:val="007D24FF"/>
    <w:rsid w:val="007D2EA0"/>
    <w:rsid w:val="007D4F79"/>
    <w:rsid w:val="007E42A1"/>
    <w:rsid w:val="007E6C9F"/>
    <w:rsid w:val="007E7A92"/>
    <w:rsid w:val="007F1269"/>
    <w:rsid w:val="007F22C8"/>
    <w:rsid w:val="007F28A4"/>
    <w:rsid w:val="007F4005"/>
    <w:rsid w:val="007F7DC5"/>
    <w:rsid w:val="00801E10"/>
    <w:rsid w:val="0080228B"/>
    <w:rsid w:val="00803B9B"/>
    <w:rsid w:val="008068A1"/>
    <w:rsid w:val="008137AD"/>
    <w:rsid w:val="008238A8"/>
    <w:rsid w:val="00827237"/>
    <w:rsid w:val="00843BBA"/>
    <w:rsid w:val="00846397"/>
    <w:rsid w:val="00846BBE"/>
    <w:rsid w:val="00851DD2"/>
    <w:rsid w:val="00854F2A"/>
    <w:rsid w:val="00863959"/>
    <w:rsid w:val="00867837"/>
    <w:rsid w:val="008871BA"/>
    <w:rsid w:val="0089098D"/>
    <w:rsid w:val="00891772"/>
    <w:rsid w:val="00893AFD"/>
    <w:rsid w:val="008A393B"/>
    <w:rsid w:val="008A5D4B"/>
    <w:rsid w:val="008A6DFB"/>
    <w:rsid w:val="008B0CBD"/>
    <w:rsid w:val="008B0CD2"/>
    <w:rsid w:val="008B21E8"/>
    <w:rsid w:val="008B464E"/>
    <w:rsid w:val="008B59EF"/>
    <w:rsid w:val="008C1A67"/>
    <w:rsid w:val="008C3489"/>
    <w:rsid w:val="008C598F"/>
    <w:rsid w:val="008D071F"/>
    <w:rsid w:val="008E5048"/>
    <w:rsid w:val="008E7147"/>
    <w:rsid w:val="008F4B1A"/>
    <w:rsid w:val="0090639E"/>
    <w:rsid w:val="00910848"/>
    <w:rsid w:val="00912FB4"/>
    <w:rsid w:val="0091444D"/>
    <w:rsid w:val="009148E9"/>
    <w:rsid w:val="0091499E"/>
    <w:rsid w:val="00917995"/>
    <w:rsid w:val="009249D1"/>
    <w:rsid w:val="0093540D"/>
    <w:rsid w:val="009356B7"/>
    <w:rsid w:val="0094326A"/>
    <w:rsid w:val="00943C15"/>
    <w:rsid w:val="00954C9F"/>
    <w:rsid w:val="0096244E"/>
    <w:rsid w:val="00965F8F"/>
    <w:rsid w:val="00973F57"/>
    <w:rsid w:val="0097654E"/>
    <w:rsid w:val="00976DEE"/>
    <w:rsid w:val="009B5402"/>
    <w:rsid w:val="009C279F"/>
    <w:rsid w:val="009D3633"/>
    <w:rsid w:val="009D3686"/>
    <w:rsid w:val="009E14C5"/>
    <w:rsid w:val="009E1DB1"/>
    <w:rsid w:val="009E6D10"/>
    <w:rsid w:val="00A0225B"/>
    <w:rsid w:val="00A10C31"/>
    <w:rsid w:val="00A11B70"/>
    <w:rsid w:val="00A11F08"/>
    <w:rsid w:val="00A218DD"/>
    <w:rsid w:val="00A27450"/>
    <w:rsid w:val="00A27F27"/>
    <w:rsid w:val="00A30312"/>
    <w:rsid w:val="00A40A00"/>
    <w:rsid w:val="00A429D0"/>
    <w:rsid w:val="00A433F3"/>
    <w:rsid w:val="00A44490"/>
    <w:rsid w:val="00A46918"/>
    <w:rsid w:val="00A510DD"/>
    <w:rsid w:val="00A51C44"/>
    <w:rsid w:val="00A53768"/>
    <w:rsid w:val="00A547B1"/>
    <w:rsid w:val="00A55E5D"/>
    <w:rsid w:val="00A56731"/>
    <w:rsid w:val="00A57D67"/>
    <w:rsid w:val="00A6050D"/>
    <w:rsid w:val="00A6355B"/>
    <w:rsid w:val="00A6738E"/>
    <w:rsid w:val="00A70B5A"/>
    <w:rsid w:val="00A75B55"/>
    <w:rsid w:val="00A858AF"/>
    <w:rsid w:val="00A871BB"/>
    <w:rsid w:val="00AA03D0"/>
    <w:rsid w:val="00AA0C6A"/>
    <w:rsid w:val="00AA4215"/>
    <w:rsid w:val="00AA7298"/>
    <w:rsid w:val="00AA794A"/>
    <w:rsid w:val="00AB0A55"/>
    <w:rsid w:val="00AB14CA"/>
    <w:rsid w:val="00AB168A"/>
    <w:rsid w:val="00AB1E90"/>
    <w:rsid w:val="00AC3730"/>
    <w:rsid w:val="00AC4315"/>
    <w:rsid w:val="00AC47B3"/>
    <w:rsid w:val="00AD0AD9"/>
    <w:rsid w:val="00AD6926"/>
    <w:rsid w:val="00AD694D"/>
    <w:rsid w:val="00AE3EAE"/>
    <w:rsid w:val="00AE63D3"/>
    <w:rsid w:val="00AF1F5D"/>
    <w:rsid w:val="00AF437E"/>
    <w:rsid w:val="00AF609A"/>
    <w:rsid w:val="00B00850"/>
    <w:rsid w:val="00B01C59"/>
    <w:rsid w:val="00B1239C"/>
    <w:rsid w:val="00B13479"/>
    <w:rsid w:val="00B21AEB"/>
    <w:rsid w:val="00B35D56"/>
    <w:rsid w:val="00B37F8D"/>
    <w:rsid w:val="00B43DAB"/>
    <w:rsid w:val="00B449E0"/>
    <w:rsid w:val="00B53046"/>
    <w:rsid w:val="00B630B5"/>
    <w:rsid w:val="00B7188E"/>
    <w:rsid w:val="00B71D4C"/>
    <w:rsid w:val="00B72499"/>
    <w:rsid w:val="00B77035"/>
    <w:rsid w:val="00B9484C"/>
    <w:rsid w:val="00B955EB"/>
    <w:rsid w:val="00BA0407"/>
    <w:rsid w:val="00BA37D4"/>
    <w:rsid w:val="00BA6B1C"/>
    <w:rsid w:val="00BB4446"/>
    <w:rsid w:val="00BB7936"/>
    <w:rsid w:val="00BC51DC"/>
    <w:rsid w:val="00BC6456"/>
    <w:rsid w:val="00BC70FE"/>
    <w:rsid w:val="00BD7DEF"/>
    <w:rsid w:val="00BE01D9"/>
    <w:rsid w:val="00BE5030"/>
    <w:rsid w:val="00BE7102"/>
    <w:rsid w:val="00BF38ED"/>
    <w:rsid w:val="00BF651A"/>
    <w:rsid w:val="00BF6D83"/>
    <w:rsid w:val="00BF7753"/>
    <w:rsid w:val="00C0262A"/>
    <w:rsid w:val="00C048DE"/>
    <w:rsid w:val="00C2039B"/>
    <w:rsid w:val="00C251D2"/>
    <w:rsid w:val="00C2554A"/>
    <w:rsid w:val="00C27A6E"/>
    <w:rsid w:val="00C30C60"/>
    <w:rsid w:val="00C31592"/>
    <w:rsid w:val="00C31BB1"/>
    <w:rsid w:val="00C34450"/>
    <w:rsid w:val="00C34871"/>
    <w:rsid w:val="00C35092"/>
    <w:rsid w:val="00C442FC"/>
    <w:rsid w:val="00C51FEA"/>
    <w:rsid w:val="00C559A4"/>
    <w:rsid w:val="00C57E10"/>
    <w:rsid w:val="00C62171"/>
    <w:rsid w:val="00C624D2"/>
    <w:rsid w:val="00C6406E"/>
    <w:rsid w:val="00C705B7"/>
    <w:rsid w:val="00C751A4"/>
    <w:rsid w:val="00C777B0"/>
    <w:rsid w:val="00C80A79"/>
    <w:rsid w:val="00C8263E"/>
    <w:rsid w:val="00C83636"/>
    <w:rsid w:val="00C85A23"/>
    <w:rsid w:val="00C973BA"/>
    <w:rsid w:val="00CA486A"/>
    <w:rsid w:val="00CB0004"/>
    <w:rsid w:val="00CB06B9"/>
    <w:rsid w:val="00CB0DA4"/>
    <w:rsid w:val="00CB1F0B"/>
    <w:rsid w:val="00CB33C4"/>
    <w:rsid w:val="00CB360E"/>
    <w:rsid w:val="00CB4ECE"/>
    <w:rsid w:val="00CC3DD3"/>
    <w:rsid w:val="00CC517F"/>
    <w:rsid w:val="00CD645F"/>
    <w:rsid w:val="00CE025E"/>
    <w:rsid w:val="00CE02A6"/>
    <w:rsid w:val="00CE3C97"/>
    <w:rsid w:val="00CE57EA"/>
    <w:rsid w:val="00CF1A9E"/>
    <w:rsid w:val="00D00C56"/>
    <w:rsid w:val="00D03E9C"/>
    <w:rsid w:val="00D04369"/>
    <w:rsid w:val="00D059B6"/>
    <w:rsid w:val="00D06DEA"/>
    <w:rsid w:val="00D15F14"/>
    <w:rsid w:val="00D24973"/>
    <w:rsid w:val="00D40E60"/>
    <w:rsid w:val="00D443A0"/>
    <w:rsid w:val="00D51559"/>
    <w:rsid w:val="00D537A6"/>
    <w:rsid w:val="00D56066"/>
    <w:rsid w:val="00D57F6E"/>
    <w:rsid w:val="00D61338"/>
    <w:rsid w:val="00D61FB9"/>
    <w:rsid w:val="00D726BA"/>
    <w:rsid w:val="00D84999"/>
    <w:rsid w:val="00D87237"/>
    <w:rsid w:val="00D87F6A"/>
    <w:rsid w:val="00D92EDF"/>
    <w:rsid w:val="00D959E2"/>
    <w:rsid w:val="00DA38DE"/>
    <w:rsid w:val="00DB7473"/>
    <w:rsid w:val="00DB7FA2"/>
    <w:rsid w:val="00DC15B5"/>
    <w:rsid w:val="00DD2D2C"/>
    <w:rsid w:val="00DD7373"/>
    <w:rsid w:val="00DD7D79"/>
    <w:rsid w:val="00DE0D53"/>
    <w:rsid w:val="00DE4B01"/>
    <w:rsid w:val="00DE5B29"/>
    <w:rsid w:val="00DE74F4"/>
    <w:rsid w:val="00DF153B"/>
    <w:rsid w:val="00DF5197"/>
    <w:rsid w:val="00DF6BE8"/>
    <w:rsid w:val="00DF7E64"/>
    <w:rsid w:val="00E103E7"/>
    <w:rsid w:val="00E14A19"/>
    <w:rsid w:val="00E16702"/>
    <w:rsid w:val="00E2059C"/>
    <w:rsid w:val="00E23ABE"/>
    <w:rsid w:val="00E27ADC"/>
    <w:rsid w:val="00E34633"/>
    <w:rsid w:val="00E4181F"/>
    <w:rsid w:val="00E46112"/>
    <w:rsid w:val="00E470D6"/>
    <w:rsid w:val="00E474B2"/>
    <w:rsid w:val="00E729FD"/>
    <w:rsid w:val="00E8102E"/>
    <w:rsid w:val="00E817CB"/>
    <w:rsid w:val="00E869FA"/>
    <w:rsid w:val="00E952B6"/>
    <w:rsid w:val="00EA29DD"/>
    <w:rsid w:val="00EA5D46"/>
    <w:rsid w:val="00EB34F0"/>
    <w:rsid w:val="00ED30F2"/>
    <w:rsid w:val="00ED7762"/>
    <w:rsid w:val="00EE1070"/>
    <w:rsid w:val="00EE1D94"/>
    <w:rsid w:val="00EE31E7"/>
    <w:rsid w:val="00EF47AC"/>
    <w:rsid w:val="00EF621E"/>
    <w:rsid w:val="00F00405"/>
    <w:rsid w:val="00F03FB9"/>
    <w:rsid w:val="00F13B58"/>
    <w:rsid w:val="00F17DC1"/>
    <w:rsid w:val="00F20579"/>
    <w:rsid w:val="00F21238"/>
    <w:rsid w:val="00F31E6F"/>
    <w:rsid w:val="00F331BD"/>
    <w:rsid w:val="00F37A21"/>
    <w:rsid w:val="00F37D63"/>
    <w:rsid w:val="00F45938"/>
    <w:rsid w:val="00F47E17"/>
    <w:rsid w:val="00F6168A"/>
    <w:rsid w:val="00F66D3B"/>
    <w:rsid w:val="00F708D3"/>
    <w:rsid w:val="00F716CB"/>
    <w:rsid w:val="00F74764"/>
    <w:rsid w:val="00F76C55"/>
    <w:rsid w:val="00F83743"/>
    <w:rsid w:val="00F929DF"/>
    <w:rsid w:val="00F9455C"/>
    <w:rsid w:val="00FB0DD5"/>
    <w:rsid w:val="00FB1E95"/>
    <w:rsid w:val="00FC0383"/>
    <w:rsid w:val="00FC4EF6"/>
    <w:rsid w:val="00FC7850"/>
    <w:rsid w:val="00FD4DDB"/>
    <w:rsid w:val="00FD4F58"/>
    <w:rsid w:val="00FD51C0"/>
    <w:rsid w:val="00FE0741"/>
    <w:rsid w:val="00FE0E03"/>
    <w:rsid w:val="00FE402E"/>
    <w:rsid w:val="00FF2AD8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D99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line="2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B58"/>
    <w:pPr>
      <w:spacing w:line="240" w:lineRule="atLeast"/>
    </w:pPr>
    <w:rPr>
      <w:rFonts w:ascii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3B58"/>
    <w:pPr>
      <w:keepNext/>
      <w:keepLines/>
      <w:ind w:right="-1334"/>
      <w:outlineLvl w:val="0"/>
    </w:pPr>
    <w:rPr>
      <w:rFonts w:eastAsiaTheme="majorEastAsia"/>
      <w:b/>
      <w:bCs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D03E9C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533E27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3E27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3E27"/>
    <w:pPr>
      <w:keepNext/>
      <w:keepLines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3E27"/>
    <w:pPr>
      <w:keepNext/>
      <w:keepLines/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3E27"/>
    <w:pPr>
      <w:keepNext/>
      <w:keepLines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3E27"/>
    <w:pPr>
      <w:keepNext/>
      <w:keepLines/>
      <w:outlineLvl w:val="7"/>
    </w:pPr>
    <w:rPr>
      <w:rFonts w:eastAsiaTheme="majorEastAsia" w:cstheme="majorBidi"/>
      <w:b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3E27"/>
    <w:pPr>
      <w:keepNext/>
      <w:keepLines/>
      <w:outlineLvl w:val="8"/>
    </w:pPr>
    <w:rPr>
      <w:rFonts w:eastAsiaTheme="majorEastAsia" w:cstheme="majorBidi"/>
      <w:b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3B58"/>
    <w:rPr>
      <w:rFonts w:ascii="Arial" w:eastAsiaTheme="majorEastAsia" w:hAnsi="Arial" w:cs="Arial"/>
      <w:b/>
      <w:bCs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03E9C"/>
    <w:rPr>
      <w:rFonts w:ascii="Skoda Pro Print 1204" w:eastAsiaTheme="majorEastAsia" w:hAnsi="Skoda Pro Print 1204" w:cstheme="majorBidi"/>
      <w:b/>
      <w:bCs/>
      <w:sz w:val="18"/>
      <w:szCs w:val="2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D03E9C"/>
    <w:pPr>
      <w:contextualSpacing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33E27"/>
    <w:rPr>
      <w:rFonts w:ascii="Skoda Pro Print 1204" w:eastAsiaTheme="majorEastAsia" w:hAnsi="Skoda Pro Print 1204" w:cstheme="majorBidi"/>
      <w:b/>
      <w:spacing w:val="5"/>
      <w:kern w:val="28"/>
      <w:sz w:val="18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D03E9C"/>
    <w:pPr>
      <w:numPr>
        <w:ilvl w:val="1"/>
      </w:numPr>
    </w:pPr>
    <w:rPr>
      <w:rFonts w:eastAsiaTheme="majorEastAsia" w:cstheme="majorBidi"/>
      <w:b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33E27"/>
    <w:rPr>
      <w:rFonts w:ascii="Skoda Pro Print 1204" w:eastAsiaTheme="majorEastAsia" w:hAnsi="Skoda Pro Print 1204" w:cstheme="majorBidi"/>
      <w:b/>
      <w:iCs/>
      <w:spacing w:val="15"/>
      <w:sz w:val="18"/>
      <w:szCs w:val="24"/>
    </w:rPr>
  </w:style>
  <w:style w:type="character" w:styleId="SubtleEmphasis">
    <w:name w:val="Subtle Emphasis"/>
    <w:basedOn w:val="DefaultParagraphFont"/>
    <w:uiPriority w:val="19"/>
    <w:unhideWhenUsed/>
    <w:rsid w:val="00D03E9C"/>
    <w:rPr>
      <w:i/>
      <w:iCs/>
      <w:color w:val="auto"/>
    </w:rPr>
  </w:style>
  <w:style w:type="character" w:styleId="Emphasis">
    <w:name w:val="Emphasis"/>
    <w:basedOn w:val="DefaultParagraphFont"/>
    <w:uiPriority w:val="20"/>
    <w:semiHidden/>
    <w:unhideWhenUsed/>
    <w:qFormat/>
    <w:rsid w:val="00D03E9C"/>
    <w:rPr>
      <w:i/>
      <w:i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03E9C"/>
    <w:rPr>
      <w:b/>
      <w:bCs/>
      <w:i/>
      <w:iCs/>
      <w:color w:val="auto"/>
    </w:rPr>
  </w:style>
  <w:style w:type="character" w:styleId="Strong">
    <w:name w:val="Strong"/>
    <w:basedOn w:val="DefaultParagraphFont"/>
    <w:uiPriority w:val="22"/>
    <w:qFormat/>
    <w:rsid w:val="00D03E9C"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D03E9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B59EF"/>
    <w:rPr>
      <w:rFonts w:ascii="Verdana" w:hAnsi="Verdana"/>
      <w:i/>
      <w:iCs/>
      <w:color w:val="000000" w:themeColor="text1"/>
      <w:sz w:val="17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03E9C"/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33E27"/>
    <w:rPr>
      <w:rFonts w:ascii="Skoda Pro Print 1204" w:hAnsi="Skoda Pro Print 1204"/>
      <w:b/>
      <w:bCs/>
      <w:i/>
      <w:iCs/>
      <w:sz w:val="18"/>
    </w:rPr>
  </w:style>
  <w:style w:type="character" w:styleId="SubtleReference">
    <w:name w:val="Subtle Reference"/>
    <w:basedOn w:val="DefaultParagraphFont"/>
    <w:uiPriority w:val="31"/>
    <w:semiHidden/>
    <w:unhideWhenUsed/>
    <w:rsid w:val="00D03E9C"/>
    <w:rPr>
      <w:smallCaps/>
      <w:color w:val="auto"/>
      <w:u w:val="none"/>
      <w:bdr w:val="none" w:sz="0" w:space="0" w:color="auto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03E9C"/>
    <w:rPr>
      <w:b/>
      <w:bCs/>
      <w:smallCaps/>
      <w:color w:val="auto"/>
      <w:spacing w:val="5"/>
      <w:u w:val="none"/>
    </w:rPr>
  </w:style>
  <w:style w:type="character" w:styleId="BookTitle">
    <w:name w:val="Book Title"/>
    <w:basedOn w:val="DefaultParagraphFont"/>
    <w:uiPriority w:val="33"/>
    <w:semiHidden/>
    <w:unhideWhenUsed/>
    <w:qFormat/>
    <w:rsid w:val="00D03E9C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D03E9C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763F38"/>
    <w:pPr>
      <w:spacing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533E27"/>
    <w:rPr>
      <w:rFonts w:ascii="Skoda Pro Print 1204" w:eastAsiaTheme="majorEastAsia" w:hAnsi="Skoda Pro Print 1204" w:cstheme="majorBidi"/>
      <w:b/>
      <w:bCs/>
      <w:sz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3E27"/>
    <w:rPr>
      <w:rFonts w:ascii="Skoda Pro Print 1204" w:eastAsiaTheme="majorEastAsia" w:hAnsi="Skoda Pro Print 1204" w:cstheme="majorBidi"/>
      <w:b/>
      <w:bCs/>
      <w:iCs/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3E27"/>
    <w:rPr>
      <w:rFonts w:ascii="Skoda Pro Print 1204" w:eastAsiaTheme="majorEastAsia" w:hAnsi="Skoda Pro Print 1204" w:cstheme="majorBidi"/>
      <w:b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3E27"/>
    <w:rPr>
      <w:rFonts w:ascii="Skoda Pro Print 1204" w:eastAsiaTheme="majorEastAsia" w:hAnsi="Skoda Pro Print 1204" w:cstheme="majorBidi"/>
      <w:b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  <w:szCs w:val="20"/>
    </w:rPr>
  </w:style>
  <w:style w:type="paragraph" w:styleId="NoSpacing">
    <w:name w:val="No Spacing"/>
    <w:link w:val="NoSpacingChar"/>
    <w:uiPriority w:val="1"/>
    <w:unhideWhenUsed/>
    <w:qFormat/>
    <w:rsid w:val="005C318A"/>
    <w:pPr>
      <w:spacing w:line="240" w:lineRule="auto"/>
    </w:pPr>
    <w:rPr>
      <w:rFonts w:ascii="SKODA Next" w:hAnsi="SKODA Next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33E27"/>
    <w:rPr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B59EF"/>
    <w:pPr>
      <w:ind w:left="17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B59EF"/>
    <w:pPr>
      <w:ind w:left="3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B59EF"/>
    <w:pPr>
      <w:ind w:left="51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B59EF"/>
    <w:pPr>
      <w:ind w:left="6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B59EF"/>
    <w:pPr>
      <w:ind w:left="851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B59EF"/>
    <w:pPr>
      <w:ind w:left="1021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B59EF"/>
    <w:pPr>
      <w:ind w:left="119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B59EF"/>
    <w:pPr>
      <w:ind w:left="1361"/>
    </w:pPr>
  </w:style>
  <w:style w:type="character" w:customStyle="1" w:styleId="HeaderChar">
    <w:name w:val="Header Char"/>
    <w:basedOn w:val="DefaultParagraphFont"/>
    <w:link w:val="Header"/>
    <w:uiPriority w:val="99"/>
    <w:rsid w:val="00763F38"/>
    <w:rPr>
      <w:rFonts w:ascii="Skoda Pro Office" w:hAnsi="Skoda Pro Office"/>
    </w:rPr>
  </w:style>
  <w:style w:type="paragraph" w:styleId="Footer">
    <w:name w:val="footer"/>
    <w:basedOn w:val="Normal"/>
    <w:link w:val="FooterChar"/>
    <w:uiPriority w:val="99"/>
    <w:unhideWhenUsed/>
    <w:rsid w:val="00E14A19"/>
    <w:pPr>
      <w:tabs>
        <w:tab w:val="right" w:pos="7938"/>
      </w:tabs>
      <w:spacing w:line="220" w:lineRule="atLeast"/>
    </w:pPr>
    <w:rPr>
      <w:sz w:val="13"/>
    </w:rPr>
  </w:style>
  <w:style w:type="character" w:customStyle="1" w:styleId="FooterChar">
    <w:name w:val="Footer Char"/>
    <w:basedOn w:val="DefaultParagraphFont"/>
    <w:link w:val="Footer"/>
    <w:uiPriority w:val="99"/>
    <w:rsid w:val="00E14A19"/>
    <w:rPr>
      <w:rFonts w:ascii="SKODA Next" w:hAnsi="SKODA Next"/>
      <w:sz w:val="13"/>
    </w:rPr>
  </w:style>
  <w:style w:type="paragraph" w:customStyle="1" w:styleId="Pole">
    <w:name w:val="Pole"/>
    <w:basedOn w:val="Normal"/>
    <w:link w:val="PoleChar"/>
    <w:semiHidden/>
    <w:unhideWhenUsed/>
    <w:qFormat/>
    <w:rsid w:val="00E27ADC"/>
    <w:pPr>
      <w:spacing w:line="220" w:lineRule="exact"/>
    </w:pPr>
    <w:rPr>
      <w:sz w:val="13"/>
      <w:szCs w:val="13"/>
    </w:rPr>
  </w:style>
  <w:style w:type="character" w:customStyle="1" w:styleId="PoleChar">
    <w:name w:val="Pole Char"/>
    <w:basedOn w:val="DefaultParagraphFont"/>
    <w:link w:val="Pole"/>
    <w:semiHidden/>
    <w:rsid w:val="00D06DEA"/>
    <w:rPr>
      <w:rFonts w:ascii="Verdana" w:hAnsi="Verdana"/>
      <w:sz w:val="13"/>
      <w:szCs w:val="13"/>
    </w:rPr>
  </w:style>
  <w:style w:type="numbering" w:customStyle="1" w:styleId="Seznamodrek">
    <w:name w:val="Seznam odrážek"/>
    <w:basedOn w:val="NoList"/>
    <w:uiPriority w:val="99"/>
    <w:rsid w:val="00D24973"/>
    <w:pPr>
      <w:numPr>
        <w:numId w:val="4"/>
      </w:numPr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8B59EF"/>
    <w:pPr>
      <w:spacing w:after="200" w:line="240" w:lineRule="auto"/>
    </w:pPr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B59EF"/>
    <w:pPr>
      <w:spacing w:before="480"/>
      <w:outlineLvl w:val="9"/>
    </w:pPr>
  </w:style>
  <w:style w:type="paragraph" w:styleId="HTMLAddress">
    <w:name w:val="HTML Address"/>
    <w:basedOn w:val="Normal"/>
    <w:link w:val="HTMLAddressChar"/>
    <w:uiPriority w:val="99"/>
    <w:semiHidden/>
    <w:unhideWhenUsed/>
    <w:rsid w:val="008B59EF"/>
    <w:pPr>
      <w:spacing w:line="240" w:lineRule="auto"/>
    </w:pPr>
    <w:rPr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B59EF"/>
    <w:rPr>
      <w:rFonts w:ascii="Verdana" w:hAnsi="Verdana"/>
      <w:iCs/>
      <w:sz w:val="17"/>
    </w:rPr>
  </w:style>
  <w:style w:type="character" w:styleId="HTMLCite">
    <w:name w:val="HTML Cite"/>
    <w:basedOn w:val="DefaultParagraphFont"/>
    <w:uiPriority w:val="99"/>
    <w:semiHidden/>
    <w:unhideWhenUsed/>
    <w:rsid w:val="008B59EF"/>
    <w:rPr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8B59EF"/>
    <w:rPr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B59EF"/>
    <w:rPr>
      <w:rFonts w:ascii="Verdana" w:hAnsi="Verdana"/>
      <w:sz w:val="17"/>
      <w:szCs w:val="20"/>
    </w:rPr>
  </w:style>
  <w:style w:type="paragraph" w:styleId="TOAHeading">
    <w:name w:val="toa heading"/>
    <w:basedOn w:val="Normal"/>
    <w:next w:val="Normal"/>
    <w:uiPriority w:val="99"/>
    <w:semiHidden/>
    <w:unhideWhenUsed/>
    <w:rsid w:val="008B59EF"/>
    <w:pPr>
      <w:spacing w:before="120"/>
    </w:pPr>
    <w:rPr>
      <w:rFonts w:eastAsiaTheme="majorEastAsia" w:cstheme="majorBidi"/>
      <w:b/>
      <w:bCs/>
      <w:szCs w:val="24"/>
    </w:rPr>
  </w:style>
  <w:style w:type="character" w:styleId="Hyperlink">
    <w:name w:val="Hyperlink"/>
    <w:basedOn w:val="DefaultParagraphFont"/>
    <w:uiPriority w:val="99"/>
    <w:unhideWhenUsed/>
    <w:qFormat/>
    <w:rsid w:val="006C33E4"/>
    <w:rPr>
      <w:rFonts w:ascii="Arial" w:hAnsi="Arial"/>
      <w:color w:val="4BA82E"/>
      <w:sz w:val="18"/>
      <w:u w:val="single"/>
    </w:rPr>
  </w:style>
  <w:style w:type="character" w:styleId="HTMLKeyboard">
    <w:name w:val="HTML Keyboard"/>
    <w:basedOn w:val="DefaultParagraphFont"/>
    <w:uiPriority w:val="99"/>
    <w:semiHidden/>
    <w:unhideWhenUsed/>
    <w:rsid w:val="005C318A"/>
    <w:rPr>
      <w:rFonts w:ascii="SKODA Next" w:hAnsi="SKODA Next"/>
      <w:sz w:val="17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C318A"/>
    <w:rPr>
      <w:rFonts w:ascii="SKODA Next" w:hAnsi="SKODA Next"/>
      <w:sz w:val="17"/>
      <w:szCs w:val="20"/>
    </w:rPr>
  </w:style>
  <w:style w:type="paragraph" w:styleId="NormalWeb">
    <w:name w:val="Normal (Web)"/>
    <w:basedOn w:val="Normal"/>
    <w:uiPriority w:val="99"/>
    <w:semiHidden/>
    <w:unhideWhenUsed/>
    <w:rsid w:val="008B59EF"/>
    <w:rPr>
      <w:rFonts w:cs="Times New Roman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8B59EF"/>
    <w:rPr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B59EF"/>
    <w:pPr>
      <w:spacing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B59EF"/>
    <w:rPr>
      <w:rFonts w:ascii="Verdana" w:hAnsi="Verdana"/>
      <w:sz w:val="17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59EF"/>
    <w:rPr>
      <w:rFonts w:ascii="Verdana" w:hAnsi="Verdana"/>
      <w:sz w:val="17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59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59EF"/>
    <w:rPr>
      <w:rFonts w:ascii="Verdana" w:hAnsi="Verdana"/>
      <w:b/>
      <w:bCs/>
      <w:sz w:val="17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C318A"/>
    <w:rPr>
      <w:rFonts w:ascii="SKODA Next" w:hAnsi="SKODA Next"/>
      <w:sz w:val="17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B59EF"/>
    <w:pPr>
      <w:spacing w:line="240" w:lineRule="auto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B59EF"/>
    <w:rPr>
      <w:rFonts w:ascii="Verdana" w:hAnsi="Verdan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B59EF"/>
    <w:rPr>
      <w:color w:val="auto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9EF"/>
    <w:pPr>
      <w:spacing w:line="240" w:lineRule="auto"/>
    </w:pPr>
    <w:rPr>
      <w:rFonts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9EF"/>
    <w:rPr>
      <w:rFonts w:ascii="Verdana" w:hAnsi="Verdana" w:cs="Tahoma"/>
      <w:sz w:val="17"/>
      <w:szCs w:val="16"/>
    </w:rPr>
  </w:style>
  <w:style w:type="paragraph" w:styleId="MacroText">
    <w:name w:val="macro"/>
    <w:link w:val="MacroTextChar"/>
    <w:uiPriority w:val="99"/>
    <w:semiHidden/>
    <w:unhideWhenUsed/>
    <w:rsid w:val="005C318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5" w:lineRule="atLeast"/>
    </w:pPr>
    <w:rPr>
      <w:rFonts w:ascii="SKODA Next" w:hAnsi="SKODA Next"/>
      <w:sz w:val="17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C318A"/>
    <w:rPr>
      <w:rFonts w:ascii="SKODA Next" w:hAnsi="SKODA Next"/>
      <w:sz w:val="17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59EF"/>
    <w:rPr>
      <w:rFonts w:ascii="Verdana" w:hAnsi="Verdana"/>
      <w:sz w:val="17"/>
      <w:szCs w:val="20"/>
    </w:rPr>
  </w:style>
  <w:style w:type="paragraph" w:styleId="BlockText">
    <w:name w:val="Block Text"/>
    <w:basedOn w:val="Normal"/>
    <w:uiPriority w:val="99"/>
    <w:semiHidden/>
    <w:unhideWhenUsed/>
    <w:rsid w:val="008B59EF"/>
    <w:pPr>
      <w:pBdr>
        <w:top w:val="single" w:sz="2" w:space="10" w:color="DCDCDC" w:themeColor="accent1" w:shadow="1"/>
        <w:left w:val="single" w:sz="2" w:space="10" w:color="DCDCDC" w:themeColor="accent1" w:shadow="1"/>
        <w:bottom w:val="single" w:sz="2" w:space="10" w:color="DCDCDC" w:themeColor="accent1" w:shadow="1"/>
        <w:right w:val="single" w:sz="2" w:space="10" w:color="DCDCDC" w:themeColor="accent1" w:shadow="1"/>
      </w:pBdr>
      <w:ind w:left="1152" w:right="1152"/>
    </w:pPr>
    <w:rPr>
      <w:rFonts w:eastAsiaTheme="minorEastAsia"/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B59EF"/>
    <w:rPr>
      <w:rFonts w:ascii="Verdana" w:hAnsi="Verdana"/>
      <w:sz w:val="17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C318A"/>
    <w:rPr>
      <w:rFonts w:ascii="SKODA Next" w:hAnsi="SKODA Next"/>
      <w:sz w:val="17"/>
      <w:szCs w:val="24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B59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B59EF"/>
    <w:rPr>
      <w:rFonts w:ascii="Verdana" w:eastAsiaTheme="majorEastAsia" w:hAnsi="Verdana" w:cstheme="majorBidi"/>
      <w:sz w:val="17"/>
      <w:szCs w:val="24"/>
      <w:shd w:val="pct20" w:color="auto" w:fill="auto"/>
    </w:rPr>
  </w:style>
  <w:style w:type="character" w:styleId="PlaceholderText">
    <w:name w:val="Placeholder Text"/>
    <w:basedOn w:val="DefaultParagraphFont"/>
    <w:uiPriority w:val="99"/>
    <w:semiHidden/>
    <w:rsid w:val="008B59EF"/>
    <w:rPr>
      <w:color w:val="auto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24973"/>
    <w:rPr>
      <w:rFonts w:ascii="Skoda Pro" w:hAnsi="Skoda Pro"/>
      <w:sz w:val="17"/>
    </w:rPr>
  </w:style>
  <w:style w:type="numbering" w:customStyle="1" w:styleId="Stylodrky">
    <w:name w:val="Styl odrážky"/>
    <w:uiPriority w:val="99"/>
    <w:rsid w:val="00D24973"/>
    <w:pPr>
      <w:numPr>
        <w:numId w:val="7"/>
      </w:numPr>
    </w:pPr>
  </w:style>
  <w:style w:type="paragraph" w:customStyle="1" w:styleId="Adresa">
    <w:name w:val="Adresa"/>
    <w:basedOn w:val="Normal"/>
    <w:link w:val="AdresaChar"/>
    <w:semiHidden/>
    <w:unhideWhenUsed/>
    <w:qFormat/>
    <w:rsid w:val="00F331BD"/>
    <w:rPr>
      <w:noProof/>
      <w:lang w:val="en-US"/>
    </w:rPr>
  </w:style>
  <w:style w:type="character" w:customStyle="1" w:styleId="AdresaChar">
    <w:name w:val="Adresa Char"/>
    <w:basedOn w:val="DefaultParagraphFont"/>
    <w:link w:val="Adresa"/>
    <w:semiHidden/>
    <w:rsid w:val="00D06DEA"/>
    <w:rPr>
      <w:rFonts w:ascii="Verdana" w:hAnsi="Verdana"/>
      <w:noProof/>
      <w:lang w:val="en-US"/>
    </w:rPr>
  </w:style>
  <w:style w:type="paragraph" w:styleId="Signature">
    <w:name w:val="Signature"/>
    <w:basedOn w:val="Normal"/>
    <w:link w:val="SignatureChar"/>
    <w:uiPriority w:val="99"/>
    <w:rsid w:val="00797DE1"/>
    <w:pPr>
      <w:spacing w:after="360" w:line="360" w:lineRule="atLeast"/>
    </w:pPr>
    <w:rPr>
      <w:rFonts w:ascii="Verdana" w:hAnsi="Verdana"/>
      <w:b/>
      <w:szCs w:val="22"/>
    </w:rPr>
  </w:style>
  <w:style w:type="character" w:customStyle="1" w:styleId="SignatureChar">
    <w:name w:val="Signature Char"/>
    <w:basedOn w:val="DefaultParagraphFont"/>
    <w:link w:val="Signature"/>
    <w:uiPriority w:val="99"/>
    <w:rsid w:val="00797DE1"/>
    <w:rPr>
      <w:rFonts w:ascii="Verdana" w:hAnsi="Verdana"/>
      <w:b/>
      <w:szCs w:val="22"/>
    </w:rPr>
  </w:style>
  <w:style w:type="table" w:styleId="TableGrid">
    <w:name w:val="Table Grid"/>
    <w:basedOn w:val="TableNormal"/>
    <w:uiPriority w:val="59"/>
    <w:rsid w:val="00797DE1"/>
    <w:pPr>
      <w:spacing w:line="240" w:lineRule="auto"/>
    </w:pPr>
    <w:rPr>
      <w:rFonts w:ascii="Verdana" w:eastAsia="Verdana" w:hAnsi="Verdana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points">
    <w:name w:val="Bulletpoints"/>
    <w:basedOn w:val="Heading2"/>
    <w:link w:val="BulletpointsChar"/>
    <w:qFormat/>
    <w:rsid w:val="00F13B58"/>
    <w:pPr>
      <w:numPr>
        <w:numId w:val="14"/>
      </w:numPr>
    </w:pPr>
    <w:rPr>
      <w:rFonts w:cs="Arial"/>
      <w:szCs w:val="18"/>
      <w:lang w:val="en-US"/>
    </w:rPr>
  </w:style>
  <w:style w:type="paragraph" w:customStyle="1" w:styleId="Perex">
    <w:name w:val="Perex"/>
    <w:basedOn w:val="Normal"/>
    <w:link w:val="PerexChar"/>
    <w:qFormat/>
    <w:rsid w:val="00F13B58"/>
    <w:rPr>
      <w:b/>
    </w:rPr>
  </w:style>
  <w:style w:type="character" w:customStyle="1" w:styleId="BulletpointsChar">
    <w:name w:val="Bulletpoints Char"/>
    <w:basedOn w:val="Heading2Char"/>
    <w:link w:val="Bulletpoints"/>
    <w:rsid w:val="00F13B58"/>
    <w:rPr>
      <w:rFonts w:ascii="Arial" w:eastAsiaTheme="majorEastAsia" w:hAnsi="Arial" w:cs="Arial"/>
      <w:b/>
      <w:bCs/>
      <w:sz w:val="18"/>
      <w:szCs w:val="26"/>
      <w:lang w:val="en-US"/>
    </w:rPr>
  </w:style>
  <w:style w:type="paragraph" w:customStyle="1" w:styleId="Foto">
    <w:name w:val="Foto"/>
    <w:basedOn w:val="NoSpacing"/>
    <w:link w:val="FotoChar"/>
    <w:qFormat/>
    <w:rsid w:val="00F13B58"/>
    <w:pPr>
      <w:spacing w:line="240" w:lineRule="atLeast"/>
    </w:pPr>
    <w:rPr>
      <w:rFonts w:ascii="Arial" w:eastAsia="Verdana" w:hAnsi="Arial" w:cs="Arial"/>
      <w:sz w:val="20"/>
      <w:szCs w:val="20"/>
      <w:lang w:val="en-US"/>
    </w:rPr>
  </w:style>
  <w:style w:type="character" w:customStyle="1" w:styleId="PerexChar">
    <w:name w:val="Perex Char"/>
    <w:basedOn w:val="DefaultParagraphFont"/>
    <w:link w:val="Perex"/>
    <w:rsid w:val="00F13B58"/>
    <w:rPr>
      <w:rFonts w:ascii="Arial" w:hAnsi="Arial" w:cs="Arial"/>
      <w:b/>
      <w:lang w:val="fr-FR"/>
    </w:rPr>
  </w:style>
  <w:style w:type="paragraph" w:customStyle="1" w:styleId="Hyperlink1">
    <w:name w:val="Hyperlink1"/>
    <w:basedOn w:val="NoSpacing"/>
    <w:link w:val="HyperlinkChar"/>
    <w:qFormat/>
    <w:rsid w:val="004011E3"/>
    <w:pPr>
      <w:spacing w:line="240" w:lineRule="atLeast"/>
    </w:pPr>
    <w:rPr>
      <w:rFonts w:ascii="Arial" w:eastAsia="Verdana" w:hAnsi="Arial" w:cs="Arial"/>
      <w:color w:val="4BA82E" w:themeColor="accent6"/>
      <w:sz w:val="20"/>
      <w:szCs w:val="20"/>
      <w:u w:val="single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13B58"/>
    <w:rPr>
      <w:rFonts w:ascii="SKODA Next" w:hAnsi="SKODA Next"/>
    </w:rPr>
  </w:style>
  <w:style w:type="character" w:customStyle="1" w:styleId="FotoChar">
    <w:name w:val="Foto Char"/>
    <w:basedOn w:val="NoSpacingChar"/>
    <w:link w:val="Foto"/>
    <w:rsid w:val="00F13B58"/>
    <w:rPr>
      <w:rFonts w:ascii="Arial" w:eastAsia="Verdana" w:hAnsi="Arial" w:cs="Arial"/>
      <w:sz w:val="20"/>
      <w:szCs w:val="20"/>
      <w:lang w:val="en-US"/>
    </w:rPr>
  </w:style>
  <w:style w:type="paragraph" w:customStyle="1" w:styleId="PodpisBulletpoint">
    <w:name w:val="Podpis_Bulletpoint"/>
    <w:basedOn w:val="Heading2"/>
    <w:link w:val="PodpisBulletpointChar"/>
    <w:qFormat/>
    <w:rsid w:val="004011E3"/>
    <w:pPr>
      <w:numPr>
        <w:numId w:val="15"/>
      </w:numPr>
      <w:spacing w:line="240" w:lineRule="auto"/>
    </w:pPr>
    <w:rPr>
      <w:b w:val="0"/>
      <w:sz w:val="15"/>
      <w:szCs w:val="15"/>
    </w:rPr>
  </w:style>
  <w:style w:type="character" w:customStyle="1" w:styleId="HyperlinkChar">
    <w:name w:val="Hyperlink Char"/>
    <w:basedOn w:val="NoSpacingChar"/>
    <w:link w:val="Hyperlink1"/>
    <w:rsid w:val="004011E3"/>
    <w:rPr>
      <w:rFonts w:ascii="Arial" w:eastAsia="Verdana" w:hAnsi="Arial" w:cs="Arial"/>
      <w:color w:val="4BA82E" w:themeColor="accent6"/>
      <w:sz w:val="20"/>
      <w:szCs w:val="20"/>
      <w:u w:val="single"/>
      <w:lang w:val="en-US"/>
    </w:rPr>
  </w:style>
  <w:style w:type="character" w:customStyle="1" w:styleId="PodpisBulletpointChar">
    <w:name w:val="Podpis_Bulletpoint Char"/>
    <w:basedOn w:val="Heading2Char"/>
    <w:link w:val="PodpisBulletpoint"/>
    <w:rsid w:val="004011E3"/>
    <w:rPr>
      <w:rFonts w:ascii="Arial" w:eastAsiaTheme="majorEastAsia" w:hAnsi="Arial" w:cstheme="majorBidi"/>
      <w:b w:val="0"/>
      <w:bCs/>
      <w:sz w:val="15"/>
      <w:szCs w:val="15"/>
      <w:lang w:val="en-GB"/>
    </w:rPr>
  </w:style>
  <w:style w:type="paragraph" w:customStyle="1" w:styleId="PodpisBulletpoints">
    <w:name w:val="Podpis_Bulletpoints"/>
    <w:basedOn w:val="Heading2"/>
    <w:link w:val="PodpisBulletpointsChar"/>
    <w:qFormat/>
    <w:rsid w:val="00BB7936"/>
    <w:pPr>
      <w:tabs>
        <w:tab w:val="num" w:pos="170"/>
      </w:tabs>
      <w:spacing w:line="240" w:lineRule="auto"/>
      <w:ind w:left="170" w:hanging="170"/>
    </w:pPr>
    <w:rPr>
      <w:b w:val="0"/>
      <w:color w:val="A4A4A4" w:themeColor="accent1" w:themeShade="BF"/>
      <w:sz w:val="15"/>
      <w:szCs w:val="15"/>
      <w:lang w:val="de-DE"/>
    </w:rPr>
  </w:style>
  <w:style w:type="character" w:customStyle="1" w:styleId="PodpisBulletpointsChar">
    <w:name w:val="Podpis_Bulletpoints Char"/>
    <w:basedOn w:val="Heading2Char"/>
    <w:link w:val="PodpisBulletpoints"/>
    <w:rsid w:val="00BB7936"/>
    <w:rPr>
      <w:rFonts w:ascii="Arial" w:eastAsiaTheme="majorEastAsia" w:hAnsi="Arial" w:cstheme="majorBidi"/>
      <w:b w:val="0"/>
      <w:bCs/>
      <w:color w:val="A4A4A4" w:themeColor="accent1" w:themeShade="BF"/>
      <w:sz w:val="15"/>
      <w:szCs w:val="15"/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070748"/>
    <w:rPr>
      <w:sz w:val="16"/>
      <w:szCs w:val="16"/>
    </w:rPr>
  </w:style>
  <w:style w:type="paragraph" w:customStyle="1" w:styleId="paragraph">
    <w:name w:val="paragraph"/>
    <w:basedOn w:val="Normal"/>
    <w:rsid w:val="00D04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D043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line="2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B58"/>
    <w:pPr>
      <w:spacing w:line="240" w:lineRule="atLeast"/>
    </w:pPr>
    <w:rPr>
      <w:rFonts w:ascii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3B58"/>
    <w:pPr>
      <w:keepNext/>
      <w:keepLines/>
      <w:ind w:right="-1334"/>
      <w:outlineLvl w:val="0"/>
    </w:pPr>
    <w:rPr>
      <w:rFonts w:eastAsiaTheme="majorEastAsia"/>
      <w:b/>
      <w:bCs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D03E9C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533E27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3E27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3E27"/>
    <w:pPr>
      <w:keepNext/>
      <w:keepLines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3E27"/>
    <w:pPr>
      <w:keepNext/>
      <w:keepLines/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3E27"/>
    <w:pPr>
      <w:keepNext/>
      <w:keepLines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3E27"/>
    <w:pPr>
      <w:keepNext/>
      <w:keepLines/>
      <w:outlineLvl w:val="7"/>
    </w:pPr>
    <w:rPr>
      <w:rFonts w:eastAsiaTheme="majorEastAsia" w:cstheme="majorBidi"/>
      <w:b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3E27"/>
    <w:pPr>
      <w:keepNext/>
      <w:keepLines/>
      <w:outlineLvl w:val="8"/>
    </w:pPr>
    <w:rPr>
      <w:rFonts w:eastAsiaTheme="majorEastAsia" w:cstheme="majorBidi"/>
      <w:b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3B58"/>
    <w:rPr>
      <w:rFonts w:ascii="Arial" w:eastAsiaTheme="majorEastAsia" w:hAnsi="Arial" w:cs="Arial"/>
      <w:b/>
      <w:bCs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03E9C"/>
    <w:rPr>
      <w:rFonts w:ascii="Skoda Pro Print 1204" w:eastAsiaTheme="majorEastAsia" w:hAnsi="Skoda Pro Print 1204" w:cstheme="majorBidi"/>
      <w:b/>
      <w:bCs/>
      <w:sz w:val="18"/>
      <w:szCs w:val="2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D03E9C"/>
    <w:pPr>
      <w:contextualSpacing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33E27"/>
    <w:rPr>
      <w:rFonts w:ascii="Skoda Pro Print 1204" w:eastAsiaTheme="majorEastAsia" w:hAnsi="Skoda Pro Print 1204" w:cstheme="majorBidi"/>
      <w:b/>
      <w:spacing w:val="5"/>
      <w:kern w:val="28"/>
      <w:sz w:val="18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D03E9C"/>
    <w:pPr>
      <w:numPr>
        <w:ilvl w:val="1"/>
      </w:numPr>
    </w:pPr>
    <w:rPr>
      <w:rFonts w:eastAsiaTheme="majorEastAsia" w:cstheme="majorBidi"/>
      <w:b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33E27"/>
    <w:rPr>
      <w:rFonts w:ascii="Skoda Pro Print 1204" w:eastAsiaTheme="majorEastAsia" w:hAnsi="Skoda Pro Print 1204" w:cstheme="majorBidi"/>
      <w:b/>
      <w:iCs/>
      <w:spacing w:val="15"/>
      <w:sz w:val="18"/>
      <w:szCs w:val="24"/>
    </w:rPr>
  </w:style>
  <w:style w:type="character" w:styleId="SubtleEmphasis">
    <w:name w:val="Subtle Emphasis"/>
    <w:basedOn w:val="DefaultParagraphFont"/>
    <w:uiPriority w:val="19"/>
    <w:unhideWhenUsed/>
    <w:rsid w:val="00D03E9C"/>
    <w:rPr>
      <w:i/>
      <w:iCs/>
      <w:color w:val="auto"/>
    </w:rPr>
  </w:style>
  <w:style w:type="character" w:styleId="Emphasis">
    <w:name w:val="Emphasis"/>
    <w:basedOn w:val="DefaultParagraphFont"/>
    <w:uiPriority w:val="20"/>
    <w:semiHidden/>
    <w:unhideWhenUsed/>
    <w:qFormat/>
    <w:rsid w:val="00D03E9C"/>
    <w:rPr>
      <w:i/>
      <w:i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03E9C"/>
    <w:rPr>
      <w:b/>
      <w:bCs/>
      <w:i/>
      <w:iCs/>
      <w:color w:val="auto"/>
    </w:rPr>
  </w:style>
  <w:style w:type="character" w:styleId="Strong">
    <w:name w:val="Strong"/>
    <w:basedOn w:val="DefaultParagraphFont"/>
    <w:uiPriority w:val="22"/>
    <w:qFormat/>
    <w:rsid w:val="00D03E9C"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D03E9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B59EF"/>
    <w:rPr>
      <w:rFonts w:ascii="Verdana" w:hAnsi="Verdana"/>
      <w:i/>
      <w:iCs/>
      <w:color w:val="000000" w:themeColor="text1"/>
      <w:sz w:val="17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03E9C"/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33E27"/>
    <w:rPr>
      <w:rFonts w:ascii="Skoda Pro Print 1204" w:hAnsi="Skoda Pro Print 1204"/>
      <w:b/>
      <w:bCs/>
      <w:i/>
      <w:iCs/>
      <w:sz w:val="18"/>
    </w:rPr>
  </w:style>
  <w:style w:type="character" w:styleId="SubtleReference">
    <w:name w:val="Subtle Reference"/>
    <w:basedOn w:val="DefaultParagraphFont"/>
    <w:uiPriority w:val="31"/>
    <w:semiHidden/>
    <w:unhideWhenUsed/>
    <w:rsid w:val="00D03E9C"/>
    <w:rPr>
      <w:smallCaps/>
      <w:color w:val="auto"/>
      <w:u w:val="none"/>
      <w:bdr w:val="none" w:sz="0" w:space="0" w:color="auto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03E9C"/>
    <w:rPr>
      <w:b/>
      <w:bCs/>
      <w:smallCaps/>
      <w:color w:val="auto"/>
      <w:spacing w:val="5"/>
      <w:u w:val="none"/>
    </w:rPr>
  </w:style>
  <w:style w:type="character" w:styleId="BookTitle">
    <w:name w:val="Book Title"/>
    <w:basedOn w:val="DefaultParagraphFont"/>
    <w:uiPriority w:val="33"/>
    <w:semiHidden/>
    <w:unhideWhenUsed/>
    <w:qFormat/>
    <w:rsid w:val="00D03E9C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D03E9C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763F38"/>
    <w:pPr>
      <w:spacing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533E27"/>
    <w:rPr>
      <w:rFonts w:ascii="Skoda Pro Print 1204" w:eastAsiaTheme="majorEastAsia" w:hAnsi="Skoda Pro Print 1204" w:cstheme="majorBidi"/>
      <w:b/>
      <w:bCs/>
      <w:sz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3E27"/>
    <w:rPr>
      <w:rFonts w:ascii="Skoda Pro Print 1204" w:eastAsiaTheme="majorEastAsia" w:hAnsi="Skoda Pro Print 1204" w:cstheme="majorBidi"/>
      <w:b/>
      <w:bCs/>
      <w:iCs/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3E27"/>
    <w:rPr>
      <w:rFonts w:ascii="Skoda Pro Print 1204" w:eastAsiaTheme="majorEastAsia" w:hAnsi="Skoda Pro Print 1204" w:cstheme="majorBidi"/>
      <w:b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3E27"/>
    <w:rPr>
      <w:rFonts w:ascii="Skoda Pro Print 1204" w:eastAsiaTheme="majorEastAsia" w:hAnsi="Skoda Pro Print 1204" w:cstheme="majorBidi"/>
      <w:b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  <w:szCs w:val="20"/>
    </w:rPr>
  </w:style>
  <w:style w:type="paragraph" w:styleId="NoSpacing">
    <w:name w:val="No Spacing"/>
    <w:link w:val="NoSpacingChar"/>
    <w:uiPriority w:val="1"/>
    <w:unhideWhenUsed/>
    <w:qFormat/>
    <w:rsid w:val="005C318A"/>
    <w:pPr>
      <w:spacing w:line="240" w:lineRule="auto"/>
    </w:pPr>
    <w:rPr>
      <w:rFonts w:ascii="SKODA Next" w:hAnsi="SKODA Next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33E27"/>
    <w:rPr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B59EF"/>
    <w:pPr>
      <w:ind w:left="17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B59EF"/>
    <w:pPr>
      <w:ind w:left="3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B59EF"/>
    <w:pPr>
      <w:ind w:left="51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B59EF"/>
    <w:pPr>
      <w:ind w:left="6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B59EF"/>
    <w:pPr>
      <w:ind w:left="851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B59EF"/>
    <w:pPr>
      <w:ind w:left="1021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B59EF"/>
    <w:pPr>
      <w:ind w:left="119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B59EF"/>
    <w:pPr>
      <w:ind w:left="1361"/>
    </w:pPr>
  </w:style>
  <w:style w:type="character" w:customStyle="1" w:styleId="HeaderChar">
    <w:name w:val="Header Char"/>
    <w:basedOn w:val="DefaultParagraphFont"/>
    <w:link w:val="Header"/>
    <w:uiPriority w:val="99"/>
    <w:rsid w:val="00763F38"/>
    <w:rPr>
      <w:rFonts w:ascii="Skoda Pro Office" w:hAnsi="Skoda Pro Office"/>
    </w:rPr>
  </w:style>
  <w:style w:type="paragraph" w:styleId="Footer">
    <w:name w:val="footer"/>
    <w:basedOn w:val="Normal"/>
    <w:link w:val="FooterChar"/>
    <w:uiPriority w:val="99"/>
    <w:unhideWhenUsed/>
    <w:rsid w:val="00E14A19"/>
    <w:pPr>
      <w:tabs>
        <w:tab w:val="right" w:pos="7938"/>
      </w:tabs>
      <w:spacing w:line="220" w:lineRule="atLeast"/>
    </w:pPr>
    <w:rPr>
      <w:sz w:val="13"/>
    </w:rPr>
  </w:style>
  <w:style w:type="character" w:customStyle="1" w:styleId="FooterChar">
    <w:name w:val="Footer Char"/>
    <w:basedOn w:val="DefaultParagraphFont"/>
    <w:link w:val="Footer"/>
    <w:uiPriority w:val="99"/>
    <w:rsid w:val="00E14A19"/>
    <w:rPr>
      <w:rFonts w:ascii="SKODA Next" w:hAnsi="SKODA Next"/>
      <w:sz w:val="13"/>
    </w:rPr>
  </w:style>
  <w:style w:type="paragraph" w:customStyle="1" w:styleId="Pole">
    <w:name w:val="Pole"/>
    <w:basedOn w:val="Normal"/>
    <w:link w:val="PoleChar"/>
    <w:semiHidden/>
    <w:unhideWhenUsed/>
    <w:qFormat/>
    <w:rsid w:val="00E27ADC"/>
    <w:pPr>
      <w:spacing w:line="220" w:lineRule="exact"/>
    </w:pPr>
    <w:rPr>
      <w:sz w:val="13"/>
      <w:szCs w:val="13"/>
    </w:rPr>
  </w:style>
  <w:style w:type="character" w:customStyle="1" w:styleId="PoleChar">
    <w:name w:val="Pole Char"/>
    <w:basedOn w:val="DefaultParagraphFont"/>
    <w:link w:val="Pole"/>
    <w:semiHidden/>
    <w:rsid w:val="00D06DEA"/>
    <w:rPr>
      <w:rFonts w:ascii="Verdana" w:hAnsi="Verdana"/>
      <w:sz w:val="13"/>
      <w:szCs w:val="13"/>
    </w:rPr>
  </w:style>
  <w:style w:type="numbering" w:customStyle="1" w:styleId="Seznamodrek">
    <w:name w:val="Seznam odrážek"/>
    <w:basedOn w:val="NoList"/>
    <w:uiPriority w:val="99"/>
    <w:rsid w:val="00D24973"/>
    <w:pPr>
      <w:numPr>
        <w:numId w:val="4"/>
      </w:numPr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8B59EF"/>
    <w:pPr>
      <w:spacing w:after="200" w:line="240" w:lineRule="auto"/>
    </w:pPr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B59EF"/>
    <w:pPr>
      <w:spacing w:before="480"/>
      <w:outlineLvl w:val="9"/>
    </w:pPr>
  </w:style>
  <w:style w:type="paragraph" w:styleId="HTMLAddress">
    <w:name w:val="HTML Address"/>
    <w:basedOn w:val="Normal"/>
    <w:link w:val="HTMLAddressChar"/>
    <w:uiPriority w:val="99"/>
    <w:semiHidden/>
    <w:unhideWhenUsed/>
    <w:rsid w:val="008B59EF"/>
    <w:pPr>
      <w:spacing w:line="240" w:lineRule="auto"/>
    </w:pPr>
    <w:rPr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B59EF"/>
    <w:rPr>
      <w:rFonts w:ascii="Verdana" w:hAnsi="Verdana"/>
      <w:iCs/>
      <w:sz w:val="17"/>
    </w:rPr>
  </w:style>
  <w:style w:type="character" w:styleId="HTMLCite">
    <w:name w:val="HTML Cite"/>
    <w:basedOn w:val="DefaultParagraphFont"/>
    <w:uiPriority w:val="99"/>
    <w:semiHidden/>
    <w:unhideWhenUsed/>
    <w:rsid w:val="008B59EF"/>
    <w:rPr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8B59EF"/>
    <w:rPr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B59EF"/>
    <w:rPr>
      <w:rFonts w:ascii="Verdana" w:hAnsi="Verdana"/>
      <w:sz w:val="17"/>
      <w:szCs w:val="20"/>
    </w:rPr>
  </w:style>
  <w:style w:type="paragraph" w:styleId="TOAHeading">
    <w:name w:val="toa heading"/>
    <w:basedOn w:val="Normal"/>
    <w:next w:val="Normal"/>
    <w:uiPriority w:val="99"/>
    <w:semiHidden/>
    <w:unhideWhenUsed/>
    <w:rsid w:val="008B59EF"/>
    <w:pPr>
      <w:spacing w:before="120"/>
    </w:pPr>
    <w:rPr>
      <w:rFonts w:eastAsiaTheme="majorEastAsia" w:cstheme="majorBidi"/>
      <w:b/>
      <w:bCs/>
      <w:szCs w:val="24"/>
    </w:rPr>
  </w:style>
  <w:style w:type="character" w:styleId="Hyperlink">
    <w:name w:val="Hyperlink"/>
    <w:basedOn w:val="DefaultParagraphFont"/>
    <w:uiPriority w:val="99"/>
    <w:unhideWhenUsed/>
    <w:qFormat/>
    <w:rsid w:val="006C33E4"/>
    <w:rPr>
      <w:rFonts w:ascii="Arial" w:hAnsi="Arial"/>
      <w:color w:val="4BA82E"/>
      <w:sz w:val="18"/>
      <w:u w:val="single"/>
    </w:rPr>
  </w:style>
  <w:style w:type="character" w:styleId="HTMLKeyboard">
    <w:name w:val="HTML Keyboard"/>
    <w:basedOn w:val="DefaultParagraphFont"/>
    <w:uiPriority w:val="99"/>
    <w:semiHidden/>
    <w:unhideWhenUsed/>
    <w:rsid w:val="005C318A"/>
    <w:rPr>
      <w:rFonts w:ascii="SKODA Next" w:hAnsi="SKODA Next"/>
      <w:sz w:val="17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C318A"/>
    <w:rPr>
      <w:rFonts w:ascii="SKODA Next" w:hAnsi="SKODA Next"/>
      <w:sz w:val="17"/>
      <w:szCs w:val="20"/>
    </w:rPr>
  </w:style>
  <w:style w:type="paragraph" w:styleId="NormalWeb">
    <w:name w:val="Normal (Web)"/>
    <w:basedOn w:val="Normal"/>
    <w:uiPriority w:val="99"/>
    <w:semiHidden/>
    <w:unhideWhenUsed/>
    <w:rsid w:val="008B59EF"/>
    <w:rPr>
      <w:rFonts w:cs="Times New Roman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8B59EF"/>
    <w:rPr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B59EF"/>
    <w:pPr>
      <w:spacing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B59EF"/>
    <w:rPr>
      <w:rFonts w:ascii="Verdana" w:hAnsi="Verdana"/>
      <w:sz w:val="17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59EF"/>
    <w:rPr>
      <w:rFonts w:ascii="Verdana" w:hAnsi="Verdana"/>
      <w:sz w:val="17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59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59EF"/>
    <w:rPr>
      <w:rFonts w:ascii="Verdana" w:hAnsi="Verdana"/>
      <w:b/>
      <w:bCs/>
      <w:sz w:val="17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C318A"/>
    <w:rPr>
      <w:rFonts w:ascii="SKODA Next" w:hAnsi="SKODA Next"/>
      <w:sz w:val="17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B59EF"/>
    <w:pPr>
      <w:spacing w:line="240" w:lineRule="auto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B59EF"/>
    <w:rPr>
      <w:rFonts w:ascii="Verdana" w:hAnsi="Verdan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B59EF"/>
    <w:rPr>
      <w:color w:val="auto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9EF"/>
    <w:pPr>
      <w:spacing w:line="240" w:lineRule="auto"/>
    </w:pPr>
    <w:rPr>
      <w:rFonts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9EF"/>
    <w:rPr>
      <w:rFonts w:ascii="Verdana" w:hAnsi="Verdana" w:cs="Tahoma"/>
      <w:sz w:val="17"/>
      <w:szCs w:val="16"/>
    </w:rPr>
  </w:style>
  <w:style w:type="paragraph" w:styleId="MacroText">
    <w:name w:val="macro"/>
    <w:link w:val="MacroTextChar"/>
    <w:uiPriority w:val="99"/>
    <w:semiHidden/>
    <w:unhideWhenUsed/>
    <w:rsid w:val="005C318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5" w:lineRule="atLeast"/>
    </w:pPr>
    <w:rPr>
      <w:rFonts w:ascii="SKODA Next" w:hAnsi="SKODA Next"/>
      <w:sz w:val="17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C318A"/>
    <w:rPr>
      <w:rFonts w:ascii="SKODA Next" w:hAnsi="SKODA Next"/>
      <w:sz w:val="17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59EF"/>
    <w:rPr>
      <w:rFonts w:ascii="Verdana" w:hAnsi="Verdana"/>
      <w:sz w:val="17"/>
      <w:szCs w:val="20"/>
    </w:rPr>
  </w:style>
  <w:style w:type="paragraph" w:styleId="BlockText">
    <w:name w:val="Block Text"/>
    <w:basedOn w:val="Normal"/>
    <w:uiPriority w:val="99"/>
    <w:semiHidden/>
    <w:unhideWhenUsed/>
    <w:rsid w:val="008B59EF"/>
    <w:pPr>
      <w:pBdr>
        <w:top w:val="single" w:sz="2" w:space="10" w:color="DCDCDC" w:themeColor="accent1" w:shadow="1"/>
        <w:left w:val="single" w:sz="2" w:space="10" w:color="DCDCDC" w:themeColor="accent1" w:shadow="1"/>
        <w:bottom w:val="single" w:sz="2" w:space="10" w:color="DCDCDC" w:themeColor="accent1" w:shadow="1"/>
        <w:right w:val="single" w:sz="2" w:space="10" w:color="DCDCDC" w:themeColor="accent1" w:shadow="1"/>
      </w:pBdr>
      <w:ind w:left="1152" w:right="1152"/>
    </w:pPr>
    <w:rPr>
      <w:rFonts w:eastAsiaTheme="minorEastAsia"/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B59EF"/>
    <w:rPr>
      <w:rFonts w:ascii="Verdana" w:hAnsi="Verdana"/>
      <w:sz w:val="17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C318A"/>
    <w:rPr>
      <w:rFonts w:ascii="SKODA Next" w:hAnsi="SKODA Next"/>
      <w:sz w:val="17"/>
      <w:szCs w:val="24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B59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B59EF"/>
    <w:rPr>
      <w:rFonts w:ascii="Verdana" w:eastAsiaTheme="majorEastAsia" w:hAnsi="Verdana" w:cstheme="majorBidi"/>
      <w:sz w:val="17"/>
      <w:szCs w:val="24"/>
      <w:shd w:val="pct20" w:color="auto" w:fill="auto"/>
    </w:rPr>
  </w:style>
  <w:style w:type="character" w:styleId="PlaceholderText">
    <w:name w:val="Placeholder Text"/>
    <w:basedOn w:val="DefaultParagraphFont"/>
    <w:uiPriority w:val="99"/>
    <w:semiHidden/>
    <w:rsid w:val="008B59EF"/>
    <w:rPr>
      <w:color w:val="auto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24973"/>
    <w:rPr>
      <w:rFonts w:ascii="Skoda Pro" w:hAnsi="Skoda Pro"/>
      <w:sz w:val="17"/>
    </w:rPr>
  </w:style>
  <w:style w:type="numbering" w:customStyle="1" w:styleId="Stylodrky">
    <w:name w:val="Styl odrážky"/>
    <w:uiPriority w:val="99"/>
    <w:rsid w:val="00D24973"/>
    <w:pPr>
      <w:numPr>
        <w:numId w:val="7"/>
      </w:numPr>
    </w:pPr>
  </w:style>
  <w:style w:type="paragraph" w:customStyle="1" w:styleId="Adresa">
    <w:name w:val="Adresa"/>
    <w:basedOn w:val="Normal"/>
    <w:link w:val="AdresaChar"/>
    <w:semiHidden/>
    <w:unhideWhenUsed/>
    <w:qFormat/>
    <w:rsid w:val="00F331BD"/>
    <w:rPr>
      <w:noProof/>
      <w:lang w:val="en-US"/>
    </w:rPr>
  </w:style>
  <w:style w:type="character" w:customStyle="1" w:styleId="AdresaChar">
    <w:name w:val="Adresa Char"/>
    <w:basedOn w:val="DefaultParagraphFont"/>
    <w:link w:val="Adresa"/>
    <w:semiHidden/>
    <w:rsid w:val="00D06DEA"/>
    <w:rPr>
      <w:rFonts w:ascii="Verdana" w:hAnsi="Verdana"/>
      <w:noProof/>
      <w:lang w:val="en-US"/>
    </w:rPr>
  </w:style>
  <w:style w:type="paragraph" w:styleId="Signature">
    <w:name w:val="Signature"/>
    <w:basedOn w:val="Normal"/>
    <w:link w:val="SignatureChar"/>
    <w:uiPriority w:val="99"/>
    <w:rsid w:val="00797DE1"/>
    <w:pPr>
      <w:spacing w:after="360" w:line="360" w:lineRule="atLeast"/>
    </w:pPr>
    <w:rPr>
      <w:rFonts w:ascii="Verdana" w:hAnsi="Verdana"/>
      <w:b/>
      <w:szCs w:val="22"/>
    </w:rPr>
  </w:style>
  <w:style w:type="character" w:customStyle="1" w:styleId="SignatureChar">
    <w:name w:val="Signature Char"/>
    <w:basedOn w:val="DefaultParagraphFont"/>
    <w:link w:val="Signature"/>
    <w:uiPriority w:val="99"/>
    <w:rsid w:val="00797DE1"/>
    <w:rPr>
      <w:rFonts w:ascii="Verdana" w:hAnsi="Verdana"/>
      <w:b/>
      <w:szCs w:val="22"/>
    </w:rPr>
  </w:style>
  <w:style w:type="table" w:styleId="TableGrid">
    <w:name w:val="Table Grid"/>
    <w:basedOn w:val="TableNormal"/>
    <w:uiPriority w:val="59"/>
    <w:rsid w:val="00797DE1"/>
    <w:pPr>
      <w:spacing w:line="240" w:lineRule="auto"/>
    </w:pPr>
    <w:rPr>
      <w:rFonts w:ascii="Verdana" w:eastAsia="Verdana" w:hAnsi="Verdana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points">
    <w:name w:val="Bulletpoints"/>
    <w:basedOn w:val="Heading2"/>
    <w:link w:val="BulletpointsChar"/>
    <w:qFormat/>
    <w:rsid w:val="00F13B58"/>
    <w:pPr>
      <w:numPr>
        <w:numId w:val="14"/>
      </w:numPr>
    </w:pPr>
    <w:rPr>
      <w:rFonts w:cs="Arial"/>
      <w:szCs w:val="18"/>
      <w:lang w:val="en-US"/>
    </w:rPr>
  </w:style>
  <w:style w:type="paragraph" w:customStyle="1" w:styleId="Perex">
    <w:name w:val="Perex"/>
    <w:basedOn w:val="Normal"/>
    <w:link w:val="PerexChar"/>
    <w:qFormat/>
    <w:rsid w:val="00F13B58"/>
    <w:rPr>
      <w:b/>
    </w:rPr>
  </w:style>
  <w:style w:type="character" w:customStyle="1" w:styleId="BulletpointsChar">
    <w:name w:val="Bulletpoints Char"/>
    <w:basedOn w:val="Heading2Char"/>
    <w:link w:val="Bulletpoints"/>
    <w:rsid w:val="00F13B58"/>
    <w:rPr>
      <w:rFonts w:ascii="Arial" w:eastAsiaTheme="majorEastAsia" w:hAnsi="Arial" w:cs="Arial"/>
      <w:b/>
      <w:bCs/>
      <w:sz w:val="18"/>
      <w:szCs w:val="26"/>
      <w:lang w:val="en-US"/>
    </w:rPr>
  </w:style>
  <w:style w:type="paragraph" w:customStyle="1" w:styleId="Foto">
    <w:name w:val="Foto"/>
    <w:basedOn w:val="NoSpacing"/>
    <w:link w:val="FotoChar"/>
    <w:qFormat/>
    <w:rsid w:val="00F13B58"/>
    <w:pPr>
      <w:spacing w:line="240" w:lineRule="atLeast"/>
    </w:pPr>
    <w:rPr>
      <w:rFonts w:ascii="Arial" w:eastAsia="Verdana" w:hAnsi="Arial" w:cs="Arial"/>
      <w:sz w:val="20"/>
      <w:szCs w:val="20"/>
      <w:lang w:val="en-US"/>
    </w:rPr>
  </w:style>
  <w:style w:type="character" w:customStyle="1" w:styleId="PerexChar">
    <w:name w:val="Perex Char"/>
    <w:basedOn w:val="DefaultParagraphFont"/>
    <w:link w:val="Perex"/>
    <w:rsid w:val="00F13B58"/>
    <w:rPr>
      <w:rFonts w:ascii="Arial" w:hAnsi="Arial" w:cs="Arial"/>
      <w:b/>
      <w:lang w:val="fr-FR"/>
    </w:rPr>
  </w:style>
  <w:style w:type="paragraph" w:customStyle="1" w:styleId="Hyperlink1">
    <w:name w:val="Hyperlink1"/>
    <w:basedOn w:val="NoSpacing"/>
    <w:link w:val="HyperlinkChar"/>
    <w:qFormat/>
    <w:rsid w:val="004011E3"/>
    <w:pPr>
      <w:spacing w:line="240" w:lineRule="atLeast"/>
    </w:pPr>
    <w:rPr>
      <w:rFonts w:ascii="Arial" w:eastAsia="Verdana" w:hAnsi="Arial" w:cs="Arial"/>
      <w:color w:val="4BA82E" w:themeColor="accent6"/>
      <w:sz w:val="20"/>
      <w:szCs w:val="20"/>
      <w:u w:val="single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13B58"/>
    <w:rPr>
      <w:rFonts w:ascii="SKODA Next" w:hAnsi="SKODA Next"/>
    </w:rPr>
  </w:style>
  <w:style w:type="character" w:customStyle="1" w:styleId="FotoChar">
    <w:name w:val="Foto Char"/>
    <w:basedOn w:val="NoSpacingChar"/>
    <w:link w:val="Foto"/>
    <w:rsid w:val="00F13B58"/>
    <w:rPr>
      <w:rFonts w:ascii="Arial" w:eastAsia="Verdana" w:hAnsi="Arial" w:cs="Arial"/>
      <w:sz w:val="20"/>
      <w:szCs w:val="20"/>
      <w:lang w:val="en-US"/>
    </w:rPr>
  </w:style>
  <w:style w:type="paragraph" w:customStyle="1" w:styleId="PodpisBulletpoint">
    <w:name w:val="Podpis_Bulletpoint"/>
    <w:basedOn w:val="Heading2"/>
    <w:link w:val="PodpisBulletpointChar"/>
    <w:qFormat/>
    <w:rsid w:val="004011E3"/>
    <w:pPr>
      <w:numPr>
        <w:numId w:val="15"/>
      </w:numPr>
      <w:spacing w:line="240" w:lineRule="auto"/>
    </w:pPr>
    <w:rPr>
      <w:b w:val="0"/>
      <w:sz w:val="15"/>
      <w:szCs w:val="15"/>
    </w:rPr>
  </w:style>
  <w:style w:type="character" w:customStyle="1" w:styleId="HyperlinkChar">
    <w:name w:val="Hyperlink Char"/>
    <w:basedOn w:val="NoSpacingChar"/>
    <w:link w:val="Hyperlink1"/>
    <w:rsid w:val="004011E3"/>
    <w:rPr>
      <w:rFonts w:ascii="Arial" w:eastAsia="Verdana" w:hAnsi="Arial" w:cs="Arial"/>
      <w:color w:val="4BA82E" w:themeColor="accent6"/>
      <w:sz w:val="20"/>
      <w:szCs w:val="20"/>
      <w:u w:val="single"/>
      <w:lang w:val="en-US"/>
    </w:rPr>
  </w:style>
  <w:style w:type="character" w:customStyle="1" w:styleId="PodpisBulletpointChar">
    <w:name w:val="Podpis_Bulletpoint Char"/>
    <w:basedOn w:val="Heading2Char"/>
    <w:link w:val="PodpisBulletpoint"/>
    <w:rsid w:val="004011E3"/>
    <w:rPr>
      <w:rFonts w:ascii="Arial" w:eastAsiaTheme="majorEastAsia" w:hAnsi="Arial" w:cstheme="majorBidi"/>
      <w:b w:val="0"/>
      <w:bCs/>
      <w:sz w:val="15"/>
      <w:szCs w:val="15"/>
      <w:lang w:val="en-GB"/>
    </w:rPr>
  </w:style>
  <w:style w:type="paragraph" w:customStyle="1" w:styleId="PodpisBulletpoints">
    <w:name w:val="Podpis_Bulletpoints"/>
    <w:basedOn w:val="Heading2"/>
    <w:link w:val="PodpisBulletpointsChar"/>
    <w:qFormat/>
    <w:rsid w:val="00BB7936"/>
    <w:pPr>
      <w:tabs>
        <w:tab w:val="num" w:pos="170"/>
      </w:tabs>
      <w:spacing w:line="240" w:lineRule="auto"/>
      <w:ind w:left="170" w:hanging="170"/>
    </w:pPr>
    <w:rPr>
      <w:b w:val="0"/>
      <w:color w:val="A4A4A4" w:themeColor="accent1" w:themeShade="BF"/>
      <w:sz w:val="15"/>
      <w:szCs w:val="15"/>
      <w:lang w:val="de-DE"/>
    </w:rPr>
  </w:style>
  <w:style w:type="character" w:customStyle="1" w:styleId="PodpisBulletpointsChar">
    <w:name w:val="Podpis_Bulletpoints Char"/>
    <w:basedOn w:val="Heading2Char"/>
    <w:link w:val="PodpisBulletpoints"/>
    <w:rsid w:val="00BB7936"/>
    <w:rPr>
      <w:rFonts w:ascii="Arial" w:eastAsiaTheme="majorEastAsia" w:hAnsi="Arial" w:cstheme="majorBidi"/>
      <w:b w:val="0"/>
      <w:bCs/>
      <w:color w:val="A4A4A4" w:themeColor="accent1" w:themeShade="BF"/>
      <w:sz w:val="15"/>
      <w:szCs w:val="15"/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070748"/>
    <w:rPr>
      <w:sz w:val="16"/>
      <w:szCs w:val="16"/>
    </w:rPr>
  </w:style>
  <w:style w:type="paragraph" w:customStyle="1" w:styleId="paragraph">
    <w:name w:val="paragraph"/>
    <w:basedOn w:val="Normal"/>
    <w:rsid w:val="00D04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D04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8.png"/><Relationship Id="rId5" Type="http://schemas.openxmlformats.org/officeDocument/2006/relationships/hyperlink" Target="https://twitter.com/skodaautonews" TargetMode="External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kdaswa1\Desktop\220110_%20Press%20release%20template%20EN_final%20-%20Copy.dotx" TargetMode="External"/></Relationships>
</file>

<file path=word/theme/theme1.xml><?xml version="1.0" encoding="utf-8"?>
<a:theme xmlns:a="http://schemas.openxmlformats.org/drawingml/2006/main" name="ŠKODA A4">
  <a:themeElements>
    <a:clrScheme name="ŠKODA CI">
      <a:dk1>
        <a:sysClr val="windowText" lastClr="000000"/>
      </a:dk1>
      <a:lt1>
        <a:sysClr val="window" lastClr="FFFFFF"/>
      </a:lt1>
      <a:dk2>
        <a:srgbClr val="D22630"/>
      </a:dk2>
      <a:lt2>
        <a:srgbClr val="FFD200"/>
      </a:lt2>
      <a:accent1>
        <a:srgbClr val="DCDCDC"/>
      </a:accent1>
      <a:accent2>
        <a:srgbClr val="BEBEBE"/>
      </a:accent2>
      <a:accent3>
        <a:srgbClr val="6E6E6E"/>
      </a:accent3>
      <a:accent4>
        <a:srgbClr val="DBEED5"/>
      </a:accent4>
      <a:accent5>
        <a:srgbClr val="81C26D"/>
      </a:accent5>
      <a:accent6>
        <a:srgbClr val="4BA82E"/>
      </a:accent6>
      <a:hlink>
        <a:srgbClr val="000000"/>
      </a:hlink>
      <a:folHlink>
        <a:srgbClr val="000000"/>
      </a:folHlink>
    </a:clrScheme>
    <a:fontScheme name="SKODA Next">
      <a:majorFont>
        <a:latin typeface="SKODA Next"/>
        <a:ea typeface=""/>
        <a:cs typeface=""/>
      </a:majorFont>
      <a:minorFont>
        <a:latin typeface="SKODA Next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ŠKODA CI">
        <a:dk1>
          <a:sysClr val="windowText" lastClr="000000"/>
        </a:dk1>
        <a:lt1>
          <a:sysClr val="window" lastClr="FFFFFF"/>
        </a:lt1>
        <a:dk2>
          <a:srgbClr val="D22630"/>
        </a:dk2>
        <a:lt2>
          <a:srgbClr val="FFD200"/>
        </a:lt2>
        <a:accent1>
          <a:srgbClr val="DCDCDC"/>
        </a:accent1>
        <a:accent2>
          <a:srgbClr val="BEBEBE"/>
        </a:accent2>
        <a:accent3>
          <a:srgbClr val="6E6E6E"/>
        </a:accent3>
        <a:accent4>
          <a:srgbClr val="DBEED5"/>
        </a:accent4>
        <a:accent5>
          <a:srgbClr val="81C26D"/>
        </a:accent5>
        <a:accent6>
          <a:srgbClr val="4BA82E"/>
        </a:accent6>
        <a:hlink>
          <a:srgbClr val="000000"/>
        </a:hlink>
        <a:folHlink>
          <a:srgbClr val="000000"/>
        </a:folHlink>
      </a:clrScheme>
    </a:extraClrScheme>
  </a:extraClrSchemeLst>
  <a:custClrLst>
    <a:custClr name="ŠKODA Green">
      <a:srgbClr val="4BA82E"/>
    </a:custClr>
    <a:custClr name="ŠKODA Chrome Grey">
      <a:srgbClr val="A7AEB4"/>
    </a:custClr>
    <a:custClr name="Warm Grey 1">
      <a:srgbClr val="E0DED8"/>
    </a:custClr>
    <a:custClr name="Warm Grey 2">
      <a:srgbClr val="D5D2CA"/>
    </a:custClr>
    <a:custClr name="Warm Grey 3">
      <a:srgbClr val="C7C2BA"/>
    </a:custClr>
    <a:custClr name="Cool Grey 1">
      <a:srgbClr val="E0E1DD"/>
    </a:custClr>
    <a:custClr name="Cool Grey 2">
      <a:srgbClr val="D5D6D2"/>
    </a:custClr>
    <a:custClr name="Cool Grey 3">
      <a:srgbClr val="C9CA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50885F95B26E429D418296E26ED35C" ma:contentTypeVersion="12" ma:contentTypeDescription="Create a new document." ma:contentTypeScope="" ma:versionID="83bcaccd76c6545d836055d9d505909d">
  <xsd:schema xmlns:xsd="http://www.w3.org/2001/XMLSchema" xmlns:xs="http://www.w3.org/2001/XMLSchema" xmlns:p="http://schemas.microsoft.com/office/2006/metadata/properties" xmlns:ns3="d25e2170-528e-480c-9815-1fe646f56691" xmlns:ns4="8d2cb99e-0f23-415c-bc66-5caed68352fb" targetNamespace="http://schemas.microsoft.com/office/2006/metadata/properties" ma:root="true" ma:fieldsID="49dcd2551d9bcaebf1a198302b8618f7" ns3:_="" ns4:_="">
    <xsd:import namespace="d25e2170-528e-480c-9815-1fe646f56691"/>
    <xsd:import namespace="8d2cb99e-0f23-415c-bc66-5caed68352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e2170-528e-480c-9815-1fe646f566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cb99e-0f23-415c-bc66-5caed68352f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37E8F6-B2DB-415C-9E84-A56E6BD884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B05DD5-829F-40A7-BAED-9457175723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0D01A2-5531-49CB-96F3-4B48668809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e2170-528e-480c-9815-1fe646f56691"/>
    <ds:schemaRef ds:uri="8d2cb99e-0f23-415c-bc66-5caed68352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D70A21-8DF3-4E6D-9BD0-F0DF29CFC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220110_ Press release template EN_final - Copy</Template>
  <TotalTime>0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2023-01-01T08:45:00Z</dcterms:created>
  <dcterms:modified xsi:type="dcterms:W3CDTF">2023-01-01T08:45:00Z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0x0101003C50885F95B26E429D418296E26ED35C</vt:lpwstr>
  </property>
  <property fmtid="{D5CDD505-2E9C-101B-9397-08002B2CF9AE}" pid="3" name="GrammarlyDocumentId">
    <vt:lpwstr>579fc53087f6c2f30ae34a32e35e0238998c79cd95fc2686381fbfa2d4002f04</vt:lpwstr>
  </property>
  <property fmtid="{D5CDD505-2E9C-101B-9397-08002B2CF9AE}" pid="4" name="MSIP_Label_b1c9b508-7c6e-42bd-bedf-808292653d6c_Enabled">
    <vt:lpwstr>true</vt:lpwstr>
  </property>
  <property fmtid="{D5CDD505-2E9C-101B-9397-08002B2CF9AE}" pid="5" name="MSIP_Label_b1c9b508-7c6e-42bd-bedf-808292653d6c_SetDate">
    <vt:lpwstr>2022-10-31T16:04:14Z</vt:lpwstr>
  </property>
  <property fmtid="{D5CDD505-2E9C-101B-9397-08002B2CF9AE}" pid="6" name="MSIP_Label_b1c9b508-7c6e-42bd-bedf-808292653d6c_Method">
    <vt:lpwstr>Standard</vt:lpwstr>
  </property>
  <property fmtid="{D5CDD505-2E9C-101B-9397-08002B2CF9AE}" pid="7" name="MSIP_Label_b1c9b508-7c6e-42bd-bedf-808292653d6c_Name">
    <vt:lpwstr>b1c9b508-7c6e-42bd-bedf-808292653d6c</vt:lpwstr>
  </property>
  <property fmtid="{D5CDD505-2E9C-101B-9397-08002B2CF9AE}" pid="8" name="MSIP_Label_b1c9b508-7c6e-42bd-bedf-808292653d6c_SiteId">
    <vt:lpwstr>2882be50-2012-4d88-ac86-544124e120c8</vt:lpwstr>
  </property>
  <property fmtid="{D5CDD505-2E9C-101B-9397-08002B2CF9AE}" pid="9" name="MSIP_Label_b1c9b508-7c6e-42bd-bedf-808292653d6c_ActionId">
    <vt:lpwstr>c914c170-355b-43a8-b9b0-0674da914a55</vt:lpwstr>
  </property>
  <property fmtid="{D5CDD505-2E9C-101B-9397-08002B2CF9AE}" pid="10" name="MSIP_Label_b1c9b508-7c6e-42bd-bedf-808292653d6c_ContentBits">
    <vt:lpwstr>3</vt:lpwstr>
  </property>
</Properties>
</file>